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0FE7" w14:textId="1E64FC95" w:rsidR="00DA65CC" w:rsidRPr="00DA65CC" w:rsidRDefault="00DA65CC" w:rsidP="0088290A">
      <w:pPr>
        <w:rPr>
          <w:b/>
          <w:bCs/>
        </w:rPr>
      </w:pPr>
      <w:r w:rsidRPr="00DA65CC">
        <w:rPr>
          <w:b/>
          <w:bCs/>
        </w:rPr>
        <w:t>Dokument under udarbejdelse/opdatering.</w:t>
      </w:r>
    </w:p>
    <w:p w14:paraId="233AB028" w14:textId="77777777" w:rsidR="00DA65CC" w:rsidRDefault="00DA65CC" w:rsidP="0088290A"/>
    <w:p w14:paraId="13CD32EF" w14:textId="2048A69B" w:rsidR="00B75475" w:rsidRDefault="00DA65CC" w:rsidP="00DA65CC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Vi bestræber os kontinuerligt på at opdatere vores produktinformation og dokumentation for at sikre nøjagtighed og aktualitet. Dette dokument gennemgår i øjeblikket redigering og opdatering. Kontakt Envirograf Europe for at få adgang til den seneste version. Vi beklager ulejligheden og takker for din tålmodighed.</w:t>
      </w:r>
    </w:p>
    <w:p w14:paraId="1E2C3AE3" w14:textId="06D6AC19" w:rsidR="00DA65CC" w:rsidRDefault="00DA65CC" w:rsidP="00DA65CC">
      <w:pPr>
        <w:rPr>
          <w:rFonts w:ascii="Segoe UI" w:hAnsi="Segoe UI" w:cs="Segoe UI"/>
          <w:color w:val="0D0D0D"/>
          <w:shd w:val="clear" w:color="auto" w:fill="FFFFFF"/>
        </w:rPr>
      </w:pPr>
    </w:p>
    <w:p w14:paraId="7494E45D" w14:textId="143B71B2" w:rsidR="00DA65CC" w:rsidRDefault="00DA65CC" w:rsidP="00DA65CC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Kontakt </w:t>
      </w:r>
    </w:p>
    <w:p w14:paraId="47856340" w14:textId="2B96026C" w:rsidR="00DA65CC" w:rsidRPr="00DA65CC" w:rsidRDefault="00DA65CC" w:rsidP="00DA65CC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DA65CC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Info@envirogaf.dk </w:t>
      </w:r>
    </w:p>
    <w:p w14:paraId="0B5CEC01" w14:textId="77777777" w:rsidR="00DA65CC" w:rsidRPr="0088290A" w:rsidRDefault="00DA65CC" w:rsidP="00DA65CC"/>
    <w:sectPr w:rsidR="00DA65CC" w:rsidRPr="0088290A" w:rsidSect="00B75475">
      <w:headerReference w:type="default" r:id="rId8"/>
      <w:footerReference w:type="even" r:id="rId9"/>
      <w:footerReference w:type="default" r:id="rId10"/>
      <w:pgSz w:w="11900" w:h="16840"/>
      <w:pgMar w:top="1883" w:right="1134" w:bottom="1316" w:left="1134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D3BF" w14:textId="77777777" w:rsidR="00BE653C" w:rsidRDefault="00BE653C" w:rsidP="00EB41DA">
      <w:r>
        <w:separator/>
      </w:r>
    </w:p>
  </w:endnote>
  <w:endnote w:type="continuationSeparator" w:id="0">
    <w:p w14:paraId="31722E11" w14:textId="77777777" w:rsidR="00BE653C" w:rsidRDefault="00BE653C" w:rsidP="00EB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Overskrifter C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690651528"/>
      <w:docPartObj>
        <w:docPartGallery w:val="Page Numbers (Bottom of Page)"/>
        <w:docPartUnique/>
      </w:docPartObj>
    </w:sdtPr>
    <w:sdtContent>
      <w:p w14:paraId="6F6383A0" w14:textId="77777777" w:rsidR="008D5976" w:rsidRDefault="008D5976" w:rsidP="001071D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7BD930D" w14:textId="77777777" w:rsidR="008D5976" w:rsidRDefault="008D5976" w:rsidP="008D5976">
    <w:pPr>
      <w:pStyle w:val="Sidefod"/>
      <w:ind w:right="360"/>
    </w:pPr>
  </w:p>
  <w:p w14:paraId="1EBF325D" w14:textId="77777777" w:rsidR="00DD2B6D" w:rsidRDefault="00DD2B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BAB1" w14:textId="77777777" w:rsidR="00EB41DA" w:rsidRDefault="009E4F92" w:rsidP="008D5976">
    <w:pPr>
      <w:pStyle w:val="Sidefo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806557" wp14:editId="7DBCA440">
              <wp:simplePos x="0" y="0"/>
              <wp:positionH relativeFrom="column">
                <wp:posOffset>-734060</wp:posOffset>
              </wp:positionH>
              <wp:positionV relativeFrom="paragraph">
                <wp:posOffset>17780</wp:posOffset>
              </wp:positionV>
              <wp:extent cx="7579360" cy="154305"/>
              <wp:effectExtent l="0" t="0" r="2540" b="0"/>
              <wp:wrapNone/>
              <wp:docPr id="6" name="Rectangle 9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79360" cy="154305"/>
                      </a:xfrm>
                      <a:prstGeom prst="rect">
                        <a:avLst/>
                      </a:prstGeom>
                      <a:solidFill>
                        <a:srgbClr val="003C71">
                          <a:alpha val="2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71D45" id="Rectangle 904" o:spid="_x0000_s1026" style="position:absolute;margin-left:-57.8pt;margin-top:1.4pt;width:596.8pt;height:1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" fillcolor="#003c71" stroked="f">
              <v:fill opacity="13107f"/>
            </v:rect>
          </w:pict>
        </mc:Fallback>
      </mc:AlternateContent>
    </w:r>
    <w:r w:rsidR="00DF645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F62FCC" wp14:editId="27948B63">
              <wp:simplePos x="0" y="0"/>
              <wp:positionH relativeFrom="column">
                <wp:posOffset>-738197</wp:posOffset>
              </wp:positionH>
              <wp:positionV relativeFrom="paragraph">
                <wp:posOffset>173028</wp:posOffset>
              </wp:positionV>
              <wp:extent cx="7579360" cy="733331"/>
              <wp:effectExtent l="0" t="0" r="2540" b="3810"/>
              <wp:wrapNone/>
              <wp:docPr id="5" name="Rectangle 9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79360" cy="733331"/>
                      </a:xfrm>
                      <a:prstGeom prst="rect">
                        <a:avLst/>
                      </a:prstGeom>
                      <a:solidFill>
                        <a:srgbClr val="003C71">
                          <a:alpha val="4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BE4F2" id="Rectangle 932" o:spid="_x0000_s1026" style="position:absolute;margin-left:-58.15pt;margin-top:13.6pt;width:596.8pt;height:5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" fillcolor="#003c71" stroked="f">
              <v:fill opacity="26214f"/>
            </v:rect>
          </w:pict>
        </mc:Fallback>
      </mc:AlternateContent>
    </w:r>
    <w:r w:rsidR="008D597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B42C7C" wp14:editId="031B4A85">
              <wp:simplePos x="0" y="0"/>
              <wp:positionH relativeFrom="column">
                <wp:posOffset>-432273</wp:posOffset>
              </wp:positionH>
              <wp:positionV relativeFrom="paragraph">
                <wp:posOffset>210820</wp:posOffset>
              </wp:positionV>
              <wp:extent cx="367030" cy="359410"/>
              <wp:effectExtent l="0" t="0" r="0" b="0"/>
              <wp:wrapThrough wrapText="bothSides">
                <wp:wrapPolygon edited="0">
                  <wp:start x="3737" y="763"/>
                  <wp:lineTo x="3737" y="19845"/>
                  <wp:lineTo x="17190" y="19845"/>
                  <wp:lineTo x="17190" y="763"/>
                  <wp:lineTo x="3737" y="763"/>
                </wp:wrapPolygon>
              </wp:wrapThrough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73E2A" w14:textId="77777777" w:rsidR="001B48AB" w:rsidRDefault="001B48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B42C7C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8" type="#_x0000_t202" style="position:absolute;margin-left:-34.05pt;margin-top:16.6pt;width:28.9pt;height:28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" filled="f" stroked="f">
              <v:textbox>
                <w:txbxContent>
                  <w:p w14:paraId="6B373E2A" w14:textId="77777777" w:rsidR="001B48AB" w:rsidRDefault="001B48AB"/>
                </w:txbxContent>
              </v:textbox>
              <w10:wrap type="through"/>
            </v:shape>
          </w:pict>
        </mc:Fallback>
      </mc:AlternateContent>
    </w:r>
  </w:p>
  <w:p w14:paraId="5B1CBA2B" w14:textId="77777777" w:rsidR="008D5976" w:rsidRPr="00897CC1" w:rsidRDefault="008D5976" w:rsidP="00897CC1">
    <w:pPr>
      <w:pStyle w:val="Sidefod"/>
      <w:framePr w:w="276" w:wrap="none" w:vAnchor="text" w:hAnchor="page" w:x="11246" w:y="155"/>
      <w:rPr>
        <w:rStyle w:val="Sidetal"/>
        <w:b/>
        <w:bCs/>
        <w:color w:val="003C71"/>
        <w:sz w:val="21"/>
        <w:szCs w:val="21"/>
      </w:rPr>
    </w:pPr>
  </w:p>
  <w:p w14:paraId="781EE15A" w14:textId="77777777" w:rsidR="00EB41DA" w:rsidRDefault="00F91A44">
    <w:pPr>
      <w:pStyle w:val="Sidefod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9069001" wp14:editId="1BCF5F58">
          <wp:simplePos x="0" y="0"/>
          <wp:positionH relativeFrom="column">
            <wp:posOffset>-360195</wp:posOffset>
          </wp:positionH>
          <wp:positionV relativeFrom="paragraph">
            <wp:posOffset>128905</wp:posOffset>
          </wp:positionV>
          <wp:extent cx="220558" cy="206774"/>
          <wp:effectExtent l="0" t="0" r="0" b="0"/>
          <wp:wrapNone/>
          <wp:docPr id="38" name="Billede 38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" name="Billede 963" descr="Et billede, der indeholder tekst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4508" b="-483"/>
                  <a:stretch/>
                </pic:blipFill>
                <pic:spPr bwMode="auto">
                  <a:xfrm>
                    <a:off x="0" y="0"/>
                    <a:ext cx="220558" cy="206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57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D896970" wp14:editId="1B9EEFEA">
              <wp:simplePos x="0" y="0"/>
              <wp:positionH relativeFrom="page">
                <wp:posOffset>551180</wp:posOffset>
              </wp:positionH>
              <wp:positionV relativeFrom="page">
                <wp:posOffset>10231755</wp:posOffset>
              </wp:positionV>
              <wp:extent cx="6460490" cy="321310"/>
              <wp:effectExtent l="0" t="0" r="3810" b="8890"/>
              <wp:wrapNone/>
              <wp:docPr id="10" name="Text Box 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6049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292FF" w14:textId="77777777" w:rsidR="00EB41DA" w:rsidRPr="00897CC1" w:rsidRDefault="00EB41DA" w:rsidP="00692D7F">
                          <w:pPr>
                            <w:jc w:val="center"/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</w:pP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t xml:space="preserve">ENVIROGRAF EUROPE   </w:t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sym w:font="Symbol" w:char="F0BD"/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t xml:space="preserve">   Lyngvejen 7, DK-6900   </w:t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sym w:font="Symbol" w:char="F0BD"/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t xml:space="preserve">   +45 32 10 99 99   </w:t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sym w:font="Symbol" w:char="F0BD"/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t xml:space="preserve">   www.envirograf.dk   </w:t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sym w:font="Symbol" w:char="F0BD"/>
                          </w:r>
                          <w:r w:rsidRPr="00897CC1">
                            <w:rPr>
                              <w:rFonts w:ascii="Helvetica" w:hAnsi="Helvetica" w:cstheme="minorHAnsi"/>
                              <w:b/>
                              <w:bCs/>
                              <w:color w:val="003C71"/>
                              <w:sz w:val="18"/>
                              <w:szCs w:val="18"/>
                            </w:rPr>
                            <w:t xml:space="preserve">   CVR: DK20040904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96970" id="Text Box 679" o:spid="_x0000_s1029" type="#_x0000_t202" style="position:absolute;margin-left:43.4pt;margin-top:805.65pt;width:508.7pt;height:2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" filled="f" stroked="f">
              <v:textbox inset="0,0,0,0">
                <w:txbxContent>
                  <w:p w14:paraId="06F292FF" w14:textId="77777777" w:rsidR="00EB41DA" w:rsidRPr="00897CC1" w:rsidRDefault="00EB41DA" w:rsidP="00692D7F">
                    <w:pPr>
                      <w:jc w:val="center"/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</w:pP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t xml:space="preserve">ENVIROGRAF EUROPE   </w:t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sym w:font="Symbol" w:char="F0BD"/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t xml:space="preserve">   Lyngvejen 7, DK-6900   </w:t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sym w:font="Symbol" w:char="F0BD"/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t xml:space="preserve">   +45 32 10 99 99   </w:t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sym w:font="Symbol" w:char="F0BD"/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t xml:space="preserve">   www.envirograf.dk   </w:t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sym w:font="Symbol" w:char="F0BD"/>
                    </w:r>
                    <w:r w:rsidRPr="00897CC1">
                      <w:rPr>
                        <w:rFonts w:ascii="Helvetica" w:hAnsi="Helvetica" w:cstheme="minorHAnsi"/>
                        <w:b/>
                        <w:bCs/>
                        <w:color w:val="003C71"/>
                        <w:sz w:val="18"/>
                        <w:szCs w:val="18"/>
                      </w:rPr>
                      <w:t xml:space="preserve">   CVR: DK20040904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B842D0" w14:textId="77777777" w:rsidR="00DD2B6D" w:rsidRDefault="00897CC1" w:rsidP="00F91A44">
    <w:pPr>
      <w:tabs>
        <w:tab w:val="left" w:pos="500"/>
        <w:tab w:val="left" w:pos="8915"/>
      </w:tabs>
    </w:pPr>
    <w:r>
      <w:tab/>
    </w:r>
    <w:r w:rsidR="00F91A4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68A4" w14:textId="77777777" w:rsidR="00BE653C" w:rsidRDefault="00BE653C" w:rsidP="00EB41DA">
      <w:r>
        <w:separator/>
      </w:r>
    </w:p>
  </w:footnote>
  <w:footnote w:type="continuationSeparator" w:id="0">
    <w:p w14:paraId="1CD59C45" w14:textId="77777777" w:rsidR="00BE653C" w:rsidRDefault="00BE653C" w:rsidP="00EB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C88A" w14:textId="77777777" w:rsidR="00EB41DA" w:rsidRDefault="00897CC1" w:rsidP="009504FB">
    <w:r>
      <w:rPr>
        <w:noProof/>
      </w:rPr>
      <w:drawing>
        <wp:anchor distT="0" distB="0" distL="114300" distR="114300" simplePos="0" relativeHeight="251670528" behindDoc="0" locked="0" layoutInCell="1" allowOverlap="1" wp14:anchorId="4B9A2901" wp14:editId="7423DAC9">
          <wp:simplePos x="0" y="0"/>
          <wp:positionH relativeFrom="column">
            <wp:posOffset>-109109</wp:posOffset>
          </wp:positionH>
          <wp:positionV relativeFrom="paragraph">
            <wp:posOffset>-375285</wp:posOffset>
          </wp:positionV>
          <wp:extent cx="3048824" cy="725805"/>
          <wp:effectExtent l="0" t="0" r="0" b="3175"/>
          <wp:wrapNone/>
          <wp:docPr id="28" name="Billede 28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" name="Billede 963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824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4F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8D3F8B" wp14:editId="2BCB67FA">
              <wp:simplePos x="0" y="0"/>
              <wp:positionH relativeFrom="column">
                <wp:posOffset>-306021</wp:posOffset>
              </wp:positionH>
              <wp:positionV relativeFrom="paragraph">
                <wp:posOffset>-304165</wp:posOffset>
              </wp:positionV>
              <wp:extent cx="768350" cy="651510"/>
              <wp:effectExtent l="0" t="0" r="0" b="0"/>
              <wp:wrapThrough wrapText="bothSides">
                <wp:wrapPolygon edited="0">
                  <wp:start x="1785" y="421"/>
                  <wp:lineTo x="1785" y="20632"/>
                  <wp:lineTo x="19636" y="20632"/>
                  <wp:lineTo x="19636" y="421"/>
                  <wp:lineTo x="1785" y="421"/>
                </wp:wrapPolygon>
              </wp:wrapThrough>
              <wp:docPr id="17" name="Tekstfel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6B229" w14:textId="77777777" w:rsidR="009504FB" w:rsidRDefault="009504FB" w:rsidP="009504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D3F8B" id="_x0000_t202" coordsize="21600,21600" o:spt="202" path="m,l,21600r21600,l21600,xe">
              <v:stroke joinstyle="miter"/>
              <v:path gradientshapeok="t" o:connecttype="rect"/>
            </v:shapetype>
            <v:shape id="Tekstfelt 17" o:spid="_x0000_s1026" type="#_x0000_t202" style="position:absolute;margin-left:-24.1pt;margin-top:-23.95pt;width:60.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" filled="f" stroked="f">
              <v:textbox>
                <w:txbxContent>
                  <w:p w14:paraId="3B66B229" w14:textId="77777777" w:rsidR="009504FB" w:rsidRDefault="009504FB" w:rsidP="009504FB"/>
                </w:txbxContent>
              </v:textbox>
              <w10:wrap type="through"/>
            </v:shape>
          </w:pict>
        </mc:Fallback>
      </mc:AlternateContent>
    </w:r>
    <w:r w:rsidR="009504F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60A94E" wp14:editId="584BD3C0">
              <wp:simplePos x="0" y="0"/>
              <wp:positionH relativeFrom="column">
                <wp:posOffset>-729818</wp:posOffset>
              </wp:positionH>
              <wp:positionV relativeFrom="paragraph">
                <wp:posOffset>-459308</wp:posOffset>
              </wp:positionV>
              <wp:extent cx="7576185" cy="894945"/>
              <wp:effectExtent l="0" t="0" r="5715" b="0"/>
              <wp:wrapNone/>
              <wp:docPr id="1073" name="Rectangle 9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76185" cy="894945"/>
                      </a:xfrm>
                      <a:prstGeom prst="rect">
                        <a:avLst/>
                      </a:prstGeom>
                      <a:solidFill>
                        <a:srgbClr val="003C71">
                          <a:alpha val="4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F0CF1" id="Rectangle 932" o:spid="_x0000_s1026" style="position:absolute;margin-left:-57.45pt;margin-top:-36.15pt;width:596.55pt;height:7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" fillcolor="#003c71" stroked="f">
              <v:fill opacity="26214f"/>
            </v:rect>
          </w:pict>
        </mc:Fallback>
      </mc:AlternateContent>
    </w:r>
  </w:p>
  <w:p w14:paraId="58A92435" w14:textId="77777777" w:rsidR="00EB41DA" w:rsidRDefault="00EB41DA">
    <w:pPr>
      <w:pStyle w:val="Sidehoved"/>
    </w:pPr>
  </w:p>
  <w:p w14:paraId="6BDEE96E" w14:textId="77777777" w:rsidR="00DD2B6D" w:rsidRDefault="009E4F92"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07525A" wp14:editId="63EF2C39">
              <wp:simplePos x="0" y="0"/>
              <wp:positionH relativeFrom="column">
                <wp:posOffset>-731520</wp:posOffset>
              </wp:positionH>
              <wp:positionV relativeFrom="paragraph">
                <wp:posOffset>123112</wp:posOffset>
              </wp:positionV>
              <wp:extent cx="7576185" cy="154305"/>
              <wp:effectExtent l="0" t="0" r="5715" b="0"/>
              <wp:wrapNone/>
              <wp:docPr id="1051" name="Rectangle 9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76185" cy="154305"/>
                      </a:xfrm>
                      <a:prstGeom prst="rect">
                        <a:avLst/>
                      </a:prstGeom>
                      <a:solidFill>
                        <a:srgbClr val="003C71">
                          <a:alpha val="2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2A74A50" w14:textId="77777777" w:rsidR="00897CC1" w:rsidRDefault="00897CC1" w:rsidP="00897CC1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7525A" id="Rectangle 904" o:spid="_x0000_s1027" style="position:absolute;margin-left:-57.6pt;margin-top:9.7pt;width:596.55pt;height:1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" fillcolor="#003c71" stroked="f">
              <v:fill opacity="13107f"/>
              <v:textbox>
                <w:txbxContent>
                  <w:p w14:paraId="02A74A50" w14:textId="77777777" w:rsidR="00897CC1" w:rsidRDefault="00897CC1" w:rsidP="00897CC1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29F"/>
    <w:multiLevelType w:val="hybridMultilevel"/>
    <w:tmpl w:val="34923CA0"/>
    <w:lvl w:ilvl="0" w:tplc="386014CE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7ED4EED4">
      <w:numFmt w:val="bullet"/>
      <w:lvlText w:val="•"/>
      <w:lvlJc w:val="left"/>
      <w:pPr>
        <w:ind w:left="453" w:hanging="182"/>
      </w:pPr>
      <w:rPr>
        <w:rFonts w:hint="default"/>
        <w:lang w:eastAsia="en-US" w:bidi="ar-SA"/>
      </w:rPr>
    </w:lvl>
    <w:lvl w:ilvl="2" w:tplc="DB26E486">
      <w:numFmt w:val="bullet"/>
      <w:lvlText w:val="•"/>
      <w:lvlJc w:val="left"/>
      <w:pPr>
        <w:ind w:left="667" w:hanging="182"/>
      </w:pPr>
      <w:rPr>
        <w:rFonts w:hint="default"/>
        <w:lang w:eastAsia="en-US" w:bidi="ar-SA"/>
      </w:rPr>
    </w:lvl>
    <w:lvl w:ilvl="3" w:tplc="96C45E00">
      <w:numFmt w:val="bullet"/>
      <w:lvlText w:val="•"/>
      <w:lvlJc w:val="left"/>
      <w:pPr>
        <w:ind w:left="880" w:hanging="182"/>
      </w:pPr>
      <w:rPr>
        <w:rFonts w:hint="default"/>
        <w:lang w:eastAsia="en-US" w:bidi="ar-SA"/>
      </w:rPr>
    </w:lvl>
    <w:lvl w:ilvl="4" w:tplc="B03C6F00">
      <w:numFmt w:val="bullet"/>
      <w:lvlText w:val="•"/>
      <w:lvlJc w:val="left"/>
      <w:pPr>
        <w:ind w:left="1094" w:hanging="182"/>
      </w:pPr>
      <w:rPr>
        <w:rFonts w:hint="default"/>
        <w:lang w:eastAsia="en-US" w:bidi="ar-SA"/>
      </w:rPr>
    </w:lvl>
    <w:lvl w:ilvl="5" w:tplc="C6D6A776">
      <w:numFmt w:val="bullet"/>
      <w:lvlText w:val="•"/>
      <w:lvlJc w:val="left"/>
      <w:pPr>
        <w:ind w:left="1307" w:hanging="182"/>
      </w:pPr>
      <w:rPr>
        <w:rFonts w:hint="default"/>
        <w:lang w:eastAsia="en-US" w:bidi="ar-SA"/>
      </w:rPr>
    </w:lvl>
    <w:lvl w:ilvl="6" w:tplc="E5A6BD32">
      <w:numFmt w:val="bullet"/>
      <w:lvlText w:val="•"/>
      <w:lvlJc w:val="left"/>
      <w:pPr>
        <w:ind w:left="1521" w:hanging="182"/>
      </w:pPr>
      <w:rPr>
        <w:rFonts w:hint="default"/>
        <w:lang w:eastAsia="en-US" w:bidi="ar-SA"/>
      </w:rPr>
    </w:lvl>
    <w:lvl w:ilvl="7" w:tplc="D7CEB81C">
      <w:numFmt w:val="bullet"/>
      <w:lvlText w:val="•"/>
      <w:lvlJc w:val="left"/>
      <w:pPr>
        <w:ind w:left="1734" w:hanging="182"/>
      </w:pPr>
      <w:rPr>
        <w:rFonts w:hint="default"/>
        <w:lang w:eastAsia="en-US" w:bidi="ar-SA"/>
      </w:rPr>
    </w:lvl>
    <w:lvl w:ilvl="8" w:tplc="B82C27E8">
      <w:numFmt w:val="bullet"/>
      <w:lvlText w:val="•"/>
      <w:lvlJc w:val="left"/>
      <w:pPr>
        <w:ind w:left="1948" w:hanging="182"/>
      </w:pPr>
      <w:rPr>
        <w:rFonts w:hint="default"/>
        <w:lang w:eastAsia="en-US" w:bidi="ar-SA"/>
      </w:rPr>
    </w:lvl>
  </w:abstractNum>
  <w:abstractNum w:abstractNumId="1" w15:restartNumberingAfterBreak="0">
    <w:nsid w:val="0B9926DC"/>
    <w:multiLevelType w:val="hybridMultilevel"/>
    <w:tmpl w:val="F7B0A160"/>
    <w:lvl w:ilvl="0" w:tplc="8D8E2AC8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90BE36F8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1B7CB9F0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B9D6D864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3482C89C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C29687C0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5F048174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C7C2E878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08D094B4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2" w15:restartNumberingAfterBreak="0">
    <w:nsid w:val="0F462F55"/>
    <w:multiLevelType w:val="hybridMultilevel"/>
    <w:tmpl w:val="2C88C1C4"/>
    <w:lvl w:ilvl="0" w:tplc="2F5C6390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FD76253E">
      <w:numFmt w:val="bullet"/>
      <w:lvlText w:val="•"/>
      <w:lvlJc w:val="left"/>
      <w:pPr>
        <w:ind w:left="453" w:hanging="182"/>
      </w:pPr>
      <w:rPr>
        <w:rFonts w:hint="default"/>
        <w:lang w:eastAsia="en-US" w:bidi="ar-SA"/>
      </w:rPr>
    </w:lvl>
    <w:lvl w:ilvl="2" w:tplc="1048DFF2">
      <w:numFmt w:val="bullet"/>
      <w:lvlText w:val="•"/>
      <w:lvlJc w:val="left"/>
      <w:pPr>
        <w:ind w:left="667" w:hanging="182"/>
      </w:pPr>
      <w:rPr>
        <w:rFonts w:hint="default"/>
        <w:lang w:eastAsia="en-US" w:bidi="ar-SA"/>
      </w:rPr>
    </w:lvl>
    <w:lvl w:ilvl="3" w:tplc="C638EB98">
      <w:numFmt w:val="bullet"/>
      <w:lvlText w:val="•"/>
      <w:lvlJc w:val="left"/>
      <w:pPr>
        <w:ind w:left="880" w:hanging="182"/>
      </w:pPr>
      <w:rPr>
        <w:rFonts w:hint="default"/>
        <w:lang w:eastAsia="en-US" w:bidi="ar-SA"/>
      </w:rPr>
    </w:lvl>
    <w:lvl w:ilvl="4" w:tplc="AD60B98A">
      <w:numFmt w:val="bullet"/>
      <w:lvlText w:val="•"/>
      <w:lvlJc w:val="left"/>
      <w:pPr>
        <w:ind w:left="1094" w:hanging="182"/>
      </w:pPr>
      <w:rPr>
        <w:rFonts w:hint="default"/>
        <w:lang w:eastAsia="en-US" w:bidi="ar-SA"/>
      </w:rPr>
    </w:lvl>
    <w:lvl w:ilvl="5" w:tplc="737E28EE">
      <w:numFmt w:val="bullet"/>
      <w:lvlText w:val="•"/>
      <w:lvlJc w:val="left"/>
      <w:pPr>
        <w:ind w:left="1307" w:hanging="182"/>
      </w:pPr>
      <w:rPr>
        <w:rFonts w:hint="default"/>
        <w:lang w:eastAsia="en-US" w:bidi="ar-SA"/>
      </w:rPr>
    </w:lvl>
    <w:lvl w:ilvl="6" w:tplc="9A46F4EC">
      <w:numFmt w:val="bullet"/>
      <w:lvlText w:val="•"/>
      <w:lvlJc w:val="left"/>
      <w:pPr>
        <w:ind w:left="1521" w:hanging="182"/>
      </w:pPr>
      <w:rPr>
        <w:rFonts w:hint="default"/>
        <w:lang w:eastAsia="en-US" w:bidi="ar-SA"/>
      </w:rPr>
    </w:lvl>
    <w:lvl w:ilvl="7" w:tplc="93687EB6">
      <w:numFmt w:val="bullet"/>
      <w:lvlText w:val="•"/>
      <w:lvlJc w:val="left"/>
      <w:pPr>
        <w:ind w:left="1734" w:hanging="182"/>
      </w:pPr>
      <w:rPr>
        <w:rFonts w:hint="default"/>
        <w:lang w:eastAsia="en-US" w:bidi="ar-SA"/>
      </w:rPr>
    </w:lvl>
    <w:lvl w:ilvl="8" w:tplc="99CA40FE">
      <w:numFmt w:val="bullet"/>
      <w:lvlText w:val="•"/>
      <w:lvlJc w:val="left"/>
      <w:pPr>
        <w:ind w:left="1948" w:hanging="182"/>
      </w:pPr>
      <w:rPr>
        <w:rFonts w:hint="default"/>
        <w:lang w:eastAsia="en-US" w:bidi="ar-SA"/>
      </w:rPr>
    </w:lvl>
  </w:abstractNum>
  <w:abstractNum w:abstractNumId="3" w15:restartNumberingAfterBreak="0">
    <w:nsid w:val="116D2FDA"/>
    <w:multiLevelType w:val="hybridMultilevel"/>
    <w:tmpl w:val="078E3D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D5D"/>
    <w:multiLevelType w:val="hybridMultilevel"/>
    <w:tmpl w:val="3A5EAD06"/>
    <w:lvl w:ilvl="0" w:tplc="316C793A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4060F028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C2A48480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92647468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2C96BF10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78CA6944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EE1655F2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764A5A62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C57EFCCE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5" w15:restartNumberingAfterBreak="0">
    <w:nsid w:val="170D00A8"/>
    <w:multiLevelType w:val="hybridMultilevel"/>
    <w:tmpl w:val="9E5A69FC"/>
    <w:lvl w:ilvl="0" w:tplc="45506A1A">
      <w:numFmt w:val="bullet"/>
      <w:lvlText w:val="✓"/>
      <w:lvlJc w:val="left"/>
      <w:pPr>
        <w:ind w:left="554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C8645476">
      <w:numFmt w:val="bullet"/>
      <w:lvlText w:val="•"/>
      <w:lvlJc w:val="left"/>
      <w:pPr>
        <w:ind w:left="744" w:hanging="182"/>
      </w:pPr>
      <w:rPr>
        <w:rFonts w:hint="default"/>
        <w:lang w:eastAsia="en-US" w:bidi="ar-SA"/>
      </w:rPr>
    </w:lvl>
    <w:lvl w:ilvl="2" w:tplc="B666E5F6">
      <w:numFmt w:val="bullet"/>
      <w:lvlText w:val="•"/>
      <w:lvlJc w:val="left"/>
      <w:pPr>
        <w:ind w:left="928" w:hanging="182"/>
      </w:pPr>
      <w:rPr>
        <w:rFonts w:hint="default"/>
        <w:lang w:eastAsia="en-US" w:bidi="ar-SA"/>
      </w:rPr>
    </w:lvl>
    <w:lvl w:ilvl="3" w:tplc="D51AFDB8">
      <w:numFmt w:val="bullet"/>
      <w:lvlText w:val="•"/>
      <w:lvlJc w:val="left"/>
      <w:pPr>
        <w:ind w:left="1112" w:hanging="182"/>
      </w:pPr>
      <w:rPr>
        <w:rFonts w:hint="default"/>
        <w:lang w:eastAsia="en-US" w:bidi="ar-SA"/>
      </w:rPr>
    </w:lvl>
    <w:lvl w:ilvl="4" w:tplc="19FACEA8">
      <w:numFmt w:val="bullet"/>
      <w:lvlText w:val="•"/>
      <w:lvlJc w:val="left"/>
      <w:pPr>
        <w:ind w:left="1297" w:hanging="182"/>
      </w:pPr>
      <w:rPr>
        <w:rFonts w:hint="default"/>
        <w:lang w:eastAsia="en-US" w:bidi="ar-SA"/>
      </w:rPr>
    </w:lvl>
    <w:lvl w:ilvl="5" w:tplc="8D6285E6">
      <w:numFmt w:val="bullet"/>
      <w:lvlText w:val="•"/>
      <w:lvlJc w:val="left"/>
      <w:pPr>
        <w:ind w:left="1481" w:hanging="182"/>
      </w:pPr>
      <w:rPr>
        <w:rFonts w:hint="default"/>
        <w:lang w:eastAsia="en-US" w:bidi="ar-SA"/>
      </w:rPr>
    </w:lvl>
    <w:lvl w:ilvl="6" w:tplc="3AB8F4FC">
      <w:numFmt w:val="bullet"/>
      <w:lvlText w:val="•"/>
      <w:lvlJc w:val="left"/>
      <w:pPr>
        <w:ind w:left="1665" w:hanging="182"/>
      </w:pPr>
      <w:rPr>
        <w:rFonts w:hint="default"/>
        <w:lang w:eastAsia="en-US" w:bidi="ar-SA"/>
      </w:rPr>
    </w:lvl>
    <w:lvl w:ilvl="7" w:tplc="333E54BE">
      <w:numFmt w:val="bullet"/>
      <w:lvlText w:val="•"/>
      <w:lvlJc w:val="left"/>
      <w:pPr>
        <w:ind w:left="1850" w:hanging="182"/>
      </w:pPr>
      <w:rPr>
        <w:rFonts w:hint="default"/>
        <w:lang w:eastAsia="en-US" w:bidi="ar-SA"/>
      </w:rPr>
    </w:lvl>
    <w:lvl w:ilvl="8" w:tplc="64A0E03E">
      <w:numFmt w:val="bullet"/>
      <w:lvlText w:val="•"/>
      <w:lvlJc w:val="left"/>
      <w:pPr>
        <w:ind w:left="2034" w:hanging="182"/>
      </w:pPr>
      <w:rPr>
        <w:rFonts w:hint="default"/>
        <w:lang w:eastAsia="en-US" w:bidi="ar-SA"/>
      </w:rPr>
    </w:lvl>
  </w:abstractNum>
  <w:abstractNum w:abstractNumId="6" w15:restartNumberingAfterBreak="0">
    <w:nsid w:val="1C3859C4"/>
    <w:multiLevelType w:val="hybridMultilevel"/>
    <w:tmpl w:val="D6BA2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5679"/>
    <w:multiLevelType w:val="hybridMultilevel"/>
    <w:tmpl w:val="32E6F4A4"/>
    <w:lvl w:ilvl="0" w:tplc="D968ED5A">
      <w:numFmt w:val="bullet"/>
      <w:lvlText w:val="✓"/>
      <w:lvlJc w:val="left"/>
      <w:pPr>
        <w:ind w:left="554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19E84DD0">
      <w:numFmt w:val="bullet"/>
      <w:lvlText w:val="•"/>
      <w:lvlJc w:val="left"/>
      <w:pPr>
        <w:ind w:left="744" w:hanging="182"/>
      </w:pPr>
      <w:rPr>
        <w:rFonts w:hint="default"/>
        <w:lang w:eastAsia="en-US" w:bidi="ar-SA"/>
      </w:rPr>
    </w:lvl>
    <w:lvl w:ilvl="2" w:tplc="B74C6920">
      <w:numFmt w:val="bullet"/>
      <w:lvlText w:val="•"/>
      <w:lvlJc w:val="left"/>
      <w:pPr>
        <w:ind w:left="928" w:hanging="182"/>
      </w:pPr>
      <w:rPr>
        <w:rFonts w:hint="default"/>
        <w:lang w:eastAsia="en-US" w:bidi="ar-SA"/>
      </w:rPr>
    </w:lvl>
    <w:lvl w:ilvl="3" w:tplc="83BC3DC4">
      <w:numFmt w:val="bullet"/>
      <w:lvlText w:val="•"/>
      <w:lvlJc w:val="left"/>
      <w:pPr>
        <w:ind w:left="1112" w:hanging="182"/>
      </w:pPr>
      <w:rPr>
        <w:rFonts w:hint="default"/>
        <w:lang w:eastAsia="en-US" w:bidi="ar-SA"/>
      </w:rPr>
    </w:lvl>
    <w:lvl w:ilvl="4" w:tplc="E2CAEA68">
      <w:numFmt w:val="bullet"/>
      <w:lvlText w:val="•"/>
      <w:lvlJc w:val="left"/>
      <w:pPr>
        <w:ind w:left="1297" w:hanging="182"/>
      </w:pPr>
      <w:rPr>
        <w:rFonts w:hint="default"/>
        <w:lang w:eastAsia="en-US" w:bidi="ar-SA"/>
      </w:rPr>
    </w:lvl>
    <w:lvl w:ilvl="5" w:tplc="3B8845FC">
      <w:numFmt w:val="bullet"/>
      <w:lvlText w:val="•"/>
      <w:lvlJc w:val="left"/>
      <w:pPr>
        <w:ind w:left="1481" w:hanging="182"/>
      </w:pPr>
      <w:rPr>
        <w:rFonts w:hint="default"/>
        <w:lang w:eastAsia="en-US" w:bidi="ar-SA"/>
      </w:rPr>
    </w:lvl>
    <w:lvl w:ilvl="6" w:tplc="37FAFEB2">
      <w:numFmt w:val="bullet"/>
      <w:lvlText w:val="•"/>
      <w:lvlJc w:val="left"/>
      <w:pPr>
        <w:ind w:left="1665" w:hanging="182"/>
      </w:pPr>
      <w:rPr>
        <w:rFonts w:hint="default"/>
        <w:lang w:eastAsia="en-US" w:bidi="ar-SA"/>
      </w:rPr>
    </w:lvl>
    <w:lvl w:ilvl="7" w:tplc="8D56899C">
      <w:numFmt w:val="bullet"/>
      <w:lvlText w:val="•"/>
      <w:lvlJc w:val="left"/>
      <w:pPr>
        <w:ind w:left="1850" w:hanging="182"/>
      </w:pPr>
      <w:rPr>
        <w:rFonts w:hint="default"/>
        <w:lang w:eastAsia="en-US" w:bidi="ar-SA"/>
      </w:rPr>
    </w:lvl>
    <w:lvl w:ilvl="8" w:tplc="BC3CDFF0">
      <w:numFmt w:val="bullet"/>
      <w:lvlText w:val="•"/>
      <w:lvlJc w:val="left"/>
      <w:pPr>
        <w:ind w:left="2034" w:hanging="182"/>
      </w:pPr>
      <w:rPr>
        <w:rFonts w:hint="default"/>
        <w:lang w:eastAsia="en-US" w:bidi="ar-SA"/>
      </w:rPr>
    </w:lvl>
  </w:abstractNum>
  <w:abstractNum w:abstractNumId="8" w15:restartNumberingAfterBreak="0">
    <w:nsid w:val="1D545A49"/>
    <w:multiLevelType w:val="hybridMultilevel"/>
    <w:tmpl w:val="EF123264"/>
    <w:lvl w:ilvl="0" w:tplc="8E106AE0">
      <w:numFmt w:val="bullet"/>
      <w:lvlText w:val="✓"/>
      <w:lvlJc w:val="left"/>
      <w:pPr>
        <w:ind w:left="1062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76389EC2">
      <w:numFmt w:val="bullet"/>
      <w:lvlText w:val="•"/>
      <w:lvlJc w:val="left"/>
      <w:pPr>
        <w:ind w:left="1325" w:hanging="182"/>
      </w:pPr>
      <w:rPr>
        <w:rFonts w:hint="default"/>
        <w:lang w:eastAsia="en-US" w:bidi="ar-SA"/>
      </w:rPr>
    </w:lvl>
    <w:lvl w:ilvl="2" w:tplc="0C9E4682">
      <w:numFmt w:val="bullet"/>
      <w:lvlText w:val="•"/>
      <w:lvlJc w:val="left"/>
      <w:pPr>
        <w:ind w:left="1590" w:hanging="182"/>
      </w:pPr>
      <w:rPr>
        <w:rFonts w:hint="default"/>
        <w:lang w:eastAsia="en-US" w:bidi="ar-SA"/>
      </w:rPr>
    </w:lvl>
    <w:lvl w:ilvl="3" w:tplc="5128E69A">
      <w:numFmt w:val="bullet"/>
      <w:lvlText w:val="•"/>
      <w:lvlJc w:val="left"/>
      <w:pPr>
        <w:ind w:left="1856" w:hanging="182"/>
      </w:pPr>
      <w:rPr>
        <w:rFonts w:hint="default"/>
        <w:lang w:eastAsia="en-US" w:bidi="ar-SA"/>
      </w:rPr>
    </w:lvl>
    <w:lvl w:ilvl="4" w:tplc="4476BC6E">
      <w:numFmt w:val="bullet"/>
      <w:lvlText w:val="•"/>
      <w:lvlJc w:val="left"/>
      <w:pPr>
        <w:ind w:left="2121" w:hanging="182"/>
      </w:pPr>
      <w:rPr>
        <w:rFonts w:hint="default"/>
        <w:lang w:eastAsia="en-US" w:bidi="ar-SA"/>
      </w:rPr>
    </w:lvl>
    <w:lvl w:ilvl="5" w:tplc="7ED094E2">
      <w:numFmt w:val="bullet"/>
      <w:lvlText w:val="•"/>
      <w:lvlJc w:val="left"/>
      <w:pPr>
        <w:ind w:left="2387" w:hanging="182"/>
      </w:pPr>
      <w:rPr>
        <w:rFonts w:hint="default"/>
        <w:lang w:eastAsia="en-US" w:bidi="ar-SA"/>
      </w:rPr>
    </w:lvl>
    <w:lvl w:ilvl="6" w:tplc="41EC5C92">
      <w:numFmt w:val="bullet"/>
      <w:lvlText w:val="•"/>
      <w:lvlJc w:val="left"/>
      <w:pPr>
        <w:ind w:left="2652" w:hanging="182"/>
      </w:pPr>
      <w:rPr>
        <w:rFonts w:hint="default"/>
        <w:lang w:eastAsia="en-US" w:bidi="ar-SA"/>
      </w:rPr>
    </w:lvl>
    <w:lvl w:ilvl="7" w:tplc="C338E850">
      <w:numFmt w:val="bullet"/>
      <w:lvlText w:val="•"/>
      <w:lvlJc w:val="left"/>
      <w:pPr>
        <w:ind w:left="2917" w:hanging="182"/>
      </w:pPr>
      <w:rPr>
        <w:rFonts w:hint="default"/>
        <w:lang w:eastAsia="en-US" w:bidi="ar-SA"/>
      </w:rPr>
    </w:lvl>
    <w:lvl w:ilvl="8" w:tplc="EA6A8184">
      <w:numFmt w:val="bullet"/>
      <w:lvlText w:val="•"/>
      <w:lvlJc w:val="left"/>
      <w:pPr>
        <w:ind w:left="3183" w:hanging="182"/>
      </w:pPr>
      <w:rPr>
        <w:rFonts w:hint="default"/>
        <w:lang w:eastAsia="en-US" w:bidi="ar-SA"/>
      </w:rPr>
    </w:lvl>
  </w:abstractNum>
  <w:abstractNum w:abstractNumId="9" w15:restartNumberingAfterBreak="0">
    <w:nsid w:val="28BE4C6E"/>
    <w:multiLevelType w:val="hybridMultilevel"/>
    <w:tmpl w:val="BC78FFE2"/>
    <w:lvl w:ilvl="0" w:tplc="40FC5884">
      <w:numFmt w:val="bullet"/>
      <w:lvlText w:val="✓"/>
      <w:lvlJc w:val="left"/>
      <w:pPr>
        <w:ind w:left="554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720C4BE">
      <w:numFmt w:val="bullet"/>
      <w:lvlText w:val="•"/>
      <w:lvlJc w:val="left"/>
      <w:pPr>
        <w:ind w:left="744" w:hanging="182"/>
      </w:pPr>
      <w:rPr>
        <w:rFonts w:hint="default"/>
        <w:lang w:eastAsia="en-US" w:bidi="ar-SA"/>
      </w:rPr>
    </w:lvl>
    <w:lvl w:ilvl="2" w:tplc="4A5E7A60">
      <w:numFmt w:val="bullet"/>
      <w:lvlText w:val="•"/>
      <w:lvlJc w:val="left"/>
      <w:pPr>
        <w:ind w:left="928" w:hanging="182"/>
      </w:pPr>
      <w:rPr>
        <w:rFonts w:hint="default"/>
        <w:lang w:eastAsia="en-US" w:bidi="ar-SA"/>
      </w:rPr>
    </w:lvl>
    <w:lvl w:ilvl="3" w:tplc="244E0BB0">
      <w:numFmt w:val="bullet"/>
      <w:lvlText w:val="•"/>
      <w:lvlJc w:val="left"/>
      <w:pPr>
        <w:ind w:left="1112" w:hanging="182"/>
      </w:pPr>
      <w:rPr>
        <w:rFonts w:hint="default"/>
        <w:lang w:eastAsia="en-US" w:bidi="ar-SA"/>
      </w:rPr>
    </w:lvl>
    <w:lvl w:ilvl="4" w:tplc="BB183196">
      <w:numFmt w:val="bullet"/>
      <w:lvlText w:val="•"/>
      <w:lvlJc w:val="left"/>
      <w:pPr>
        <w:ind w:left="1297" w:hanging="182"/>
      </w:pPr>
      <w:rPr>
        <w:rFonts w:hint="default"/>
        <w:lang w:eastAsia="en-US" w:bidi="ar-SA"/>
      </w:rPr>
    </w:lvl>
    <w:lvl w:ilvl="5" w:tplc="CEF07528">
      <w:numFmt w:val="bullet"/>
      <w:lvlText w:val="•"/>
      <w:lvlJc w:val="left"/>
      <w:pPr>
        <w:ind w:left="1481" w:hanging="182"/>
      </w:pPr>
      <w:rPr>
        <w:rFonts w:hint="default"/>
        <w:lang w:eastAsia="en-US" w:bidi="ar-SA"/>
      </w:rPr>
    </w:lvl>
    <w:lvl w:ilvl="6" w:tplc="0B064642">
      <w:numFmt w:val="bullet"/>
      <w:lvlText w:val="•"/>
      <w:lvlJc w:val="left"/>
      <w:pPr>
        <w:ind w:left="1665" w:hanging="182"/>
      </w:pPr>
      <w:rPr>
        <w:rFonts w:hint="default"/>
        <w:lang w:eastAsia="en-US" w:bidi="ar-SA"/>
      </w:rPr>
    </w:lvl>
    <w:lvl w:ilvl="7" w:tplc="A62A2E2A">
      <w:numFmt w:val="bullet"/>
      <w:lvlText w:val="•"/>
      <w:lvlJc w:val="left"/>
      <w:pPr>
        <w:ind w:left="1850" w:hanging="182"/>
      </w:pPr>
      <w:rPr>
        <w:rFonts w:hint="default"/>
        <w:lang w:eastAsia="en-US" w:bidi="ar-SA"/>
      </w:rPr>
    </w:lvl>
    <w:lvl w:ilvl="8" w:tplc="4E28CF6E">
      <w:numFmt w:val="bullet"/>
      <w:lvlText w:val="•"/>
      <w:lvlJc w:val="left"/>
      <w:pPr>
        <w:ind w:left="2034" w:hanging="182"/>
      </w:pPr>
      <w:rPr>
        <w:rFonts w:hint="default"/>
        <w:lang w:eastAsia="en-US" w:bidi="ar-SA"/>
      </w:rPr>
    </w:lvl>
  </w:abstractNum>
  <w:abstractNum w:abstractNumId="10" w15:restartNumberingAfterBreak="0">
    <w:nsid w:val="28DD7072"/>
    <w:multiLevelType w:val="hybridMultilevel"/>
    <w:tmpl w:val="21588E72"/>
    <w:lvl w:ilvl="0" w:tplc="24F65700">
      <w:numFmt w:val="bullet"/>
      <w:lvlText w:val="✓"/>
      <w:lvlJc w:val="left"/>
      <w:pPr>
        <w:ind w:left="554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163AED04">
      <w:numFmt w:val="bullet"/>
      <w:lvlText w:val="•"/>
      <w:lvlJc w:val="left"/>
      <w:pPr>
        <w:ind w:left="744" w:hanging="182"/>
      </w:pPr>
      <w:rPr>
        <w:rFonts w:hint="default"/>
        <w:lang w:eastAsia="en-US" w:bidi="ar-SA"/>
      </w:rPr>
    </w:lvl>
    <w:lvl w:ilvl="2" w:tplc="582875BE">
      <w:numFmt w:val="bullet"/>
      <w:lvlText w:val="•"/>
      <w:lvlJc w:val="left"/>
      <w:pPr>
        <w:ind w:left="928" w:hanging="182"/>
      </w:pPr>
      <w:rPr>
        <w:rFonts w:hint="default"/>
        <w:lang w:eastAsia="en-US" w:bidi="ar-SA"/>
      </w:rPr>
    </w:lvl>
    <w:lvl w:ilvl="3" w:tplc="567E7374">
      <w:numFmt w:val="bullet"/>
      <w:lvlText w:val="•"/>
      <w:lvlJc w:val="left"/>
      <w:pPr>
        <w:ind w:left="1112" w:hanging="182"/>
      </w:pPr>
      <w:rPr>
        <w:rFonts w:hint="default"/>
        <w:lang w:eastAsia="en-US" w:bidi="ar-SA"/>
      </w:rPr>
    </w:lvl>
    <w:lvl w:ilvl="4" w:tplc="95AA1F22">
      <w:numFmt w:val="bullet"/>
      <w:lvlText w:val="•"/>
      <w:lvlJc w:val="left"/>
      <w:pPr>
        <w:ind w:left="1297" w:hanging="182"/>
      </w:pPr>
      <w:rPr>
        <w:rFonts w:hint="default"/>
        <w:lang w:eastAsia="en-US" w:bidi="ar-SA"/>
      </w:rPr>
    </w:lvl>
    <w:lvl w:ilvl="5" w:tplc="B37C268C">
      <w:numFmt w:val="bullet"/>
      <w:lvlText w:val="•"/>
      <w:lvlJc w:val="left"/>
      <w:pPr>
        <w:ind w:left="1481" w:hanging="182"/>
      </w:pPr>
      <w:rPr>
        <w:rFonts w:hint="default"/>
        <w:lang w:eastAsia="en-US" w:bidi="ar-SA"/>
      </w:rPr>
    </w:lvl>
    <w:lvl w:ilvl="6" w:tplc="4448F774">
      <w:numFmt w:val="bullet"/>
      <w:lvlText w:val="•"/>
      <w:lvlJc w:val="left"/>
      <w:pPr>
        <w:ind w:left="1665" w:hanging="182"/>
      </w:pPr>
      <w:rPr>
        <w:rFonts w:hint="default"/>
        <w:lang w:eastAsia="en-US" w:bidi="ar-SA"/>
      </w:rPr>
    </w:lvl>
    <w:lvl w:ilvl="7" w:tplc="D72C2B02">
      <w:numFmt w:val="bullet"/>
      <w:lvlText w:val="•"/>
      <w:lvlJc w:val="left"/>
      <w:pPr>
        <w:ind w:left="1850" w:hanging="182"/>
      </w:pPr>
      <w:rPr>
        <w:rFonts w:hint="default"/>
        <w:lang w:eastAsia="en-US" w:bidi="ar-SA"/>
      </w:rPr>
    </w:lvl>
    <w:lvl w:ilvl="8" w:tplc="3E68A044">
      <w:numFmt w:val="bullet"/>
      <w:lvlText w:val="•"/>
      <w:lvlJc w:val="left"/>
      <w:pPr>
        <w:ind w:left="2034" w:hanging="182"/>
      </w:pPr>
      <w:rPr>
        <w:rFonts w:hint="default"/>
        <w:lang w:eastAsia="en-US" w:bidi="ar-SA"/>
      </w:rPr>
    </w:lvl>
  </w:abstractNum>
  <w:abstractNum w:abstractNumId="11" w15:restartNumberingAfterBreak="0">
    <w:nsid w:val="2B021C8D"/>
    <w:multiLevelType w:val="hybridMultilevel"/>
    <w:tmpl w:val="12268A02"/>
    <w:lvl w:ilvl="0" w:tplc="E8F20F7E">
      <w:numFmt w:val="bullet"/>
      <w:lvlText w:val="✓"/>
      <w:lvlJc w:val="left"/>
      <w:pPr>
        <w:ind w:left="1062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BE0679DC">
      <w:numFmt w:val="bullet"/>
      <w:lvlText w:val="•"/>
      <w:lvlJc w:val="left"/>
      <w:pPr>
        <w:ind w:left="1325" w:hanging="182"/>
      </w:pPr>
      <w:rPr>
        <w:rFonts w:hint="default"/>
        <w:lang w:eastAsia="en-US" w:bidi="ar-SA"/>
      </w:rPr>
    </w:lvl>
    <w:lvl w:ilvl="2" w:tplc="73AE37E4">
      <w:numFmt w:val="bullet"/>
      <w:lvlText w:val="•"/>
      <w:lvlJc w:val="left"/>
      <w:pPr>
        <w:ind w:left="1590" w:hanging="182"/>
      </w:pPr>
      <w:rPr>
        <w:rFonts w:hint="default"/>
        <w:lang w:eastAsia="en-US" w:bidi="ar-SA"/>
      </w:rPr>
    </w:lvl>
    <w:lvl w:ilvl="3" w:tplc="990E41D2">
      <w:numFmt w:val="bullet"/>
      <w:lvlText w:val="•"/>
      <w:lvlJc w:val="left"/>
      <w:pPr>
        <w:ind w:left="1856" w:hanging="182"/>
      </w:pPr>
      <w:rPr>
        <w:rFonts w:hint="default"/>
        <w:lang w:eastAsia="en-US" w:bidi="ar-SA"/>
      </w:rPr>
    </w:lvl>
    <w:lvl w:ilvl="4" w:tplc="63E0EF0C">
      <w:numFmt w:val="bullet"/>
      <w:lvlText w:val="•"/>
      <w:lvlJc w:val="left"/>
      <w:pPr>
        <w:ind w:left="2121" w:hanging="182"/>
      </w:pPr>
      <w:rPr>
        <w:rFonts w:hint="default"/>
        <w:lang w:eastAsia="en-US" w:bidi="ar-SA"/>
      </w:rPr>
    </w:lvl>
    <w:lvl w:ilvl="5" w:tplc="223E13FC">
      <w:numFmt w:val="bullet"/>
      <w:lvlText w:val="•"/>
      <w:lvlJc w:val="left"/>
      <w:pPr>
        <w:ind w:left="2387" w:hanging="182"/>
      </w:pPr>
      <w:rPr>
        <w:rFonts w:hint="default"/>
        <w:lang w:eastAsia="en-US" w:bidi="ar-SA"/>
      </w:rPr>
    </w:lvl>
    <w:lvl w:ilvl="6" w:tplc="197AE606">
      <w:numFmt w:val="bullet"/>
      <w:lvlText w:val="•"/>
      <w:lvlJc w:val="left"/>
      <w:pPr>
        <w:ind w:left="2652" w:hanging="182"/>
      </w:pPr>
      <w:rPr>
        <w:rFonts w:hint="default"/>
        <w:lang w:eastAsia="en-US" w:bidi="ar-SA"/>
      </w:rPr>
    </w:lvl>
    <w:lvl w:ilvl="7" w:tplc="1C903720">
      <w:numFmt w:val="bullet"/>
      <w:lvlText w:val="•"/>
      <w:lvlJc w:val="left"/>
      <w:pPr>
        <w:ind w:left="2917" w:hanging="182"/>
      </w:pPr>
      <w:rPr>
        <w:rFonts w:hint="default"/>
        <w:lang w:eastAsia="en-US" w:bidi="ar-SA"/>
      </w:rPr>
    </w:lvl>
    <w:lvl w:ilvl="8" w:tplc="3054657E">
      <w:numFmt w:val="bullet"/>
      <w:lvlText w:val="•"/>
      <w:lvlJc w:val="left"/>
      <w:pPr>
        <w:ind w:left="3183" w:hanging="182"/>
      </w:pPr>
      <w:rPr>
        <w:rFonts w:hint="default"/>
        <w:lang w:eastAsia="en-US" w:bidi="ar-SA"/>
      </w:rPr>
    </w:lvl>
  </w:abstractNum>
  <w:abstractNum w:abstractNumId="12" w15:restartNumberingAfterBreak="0">
    <w:nsid w:val="2B0B1300"/>
    <w:multiLevelType w:val="hybridMultilevel"/>
    <w:tmpl w:val="421222C4"/>
    <w:lvl w:ilvl="0" w:tplc="250A5B3E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D57EF5A6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A5B236C8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2968EB7C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B762AD04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06BE27AC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71543A04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39BC69B6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CD7A8004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abstractNum w:abstractNumId="13" w15:restartNumberingAfterBreak="0">
    <w:nsid w:val="302F3A7E"/>
    <w:multiLevelType w:val="hybridMultilevel"/>
    <w:tmpl w:val="7BFE401A"/>
    <w:lvl w:ilvl="0" w:tplc="A37423A2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5C80F6E6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7BB42C38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E444A8DE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FF389CA8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420A0704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85D0FB28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CEB81742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A9EA2692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14" w15:restartNumberingAfterBreak="0">
    <w:nsid w:val="3A505D33"/>
    <w:multiLevelType w:val="hybridMultilevel"/>
    <w:tmpl w:val="6F464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70C5"/>
    <w:multiLevelType w:val="hybridMultilevel"/>
    <w:tmpl w:val="23E6AFAC"/>
    <w:lvl w:ilvl="0" w:tplc="F1B69ADA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1CFC6CBE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4552AFB0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66BA483C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887EBF48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BFB62A68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2084CB4A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86726A4A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36802294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abstractNum w:abstractNumId="16" w15:restartNumberingAfterBreak="0">
    <w:nsid w:val="3CF24DCE"/>
    <w:multiLevelType w:val="hybridMultilevel"/>
    <w:tmpl w:val="35B83C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D178D"/>
    <w:multiLevelType w:val="hybridMultilevel"/>
    <w:tmpl w:val="77789F1A"/>
    <w:lvl w:ilvl="0" w:tplc="416673CA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7242B7C2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FC420642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898885C0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B04AB4C6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854C37B0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D5C8E2F4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5A388676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F738AB16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abstractNum w:abstractNumId="18" w15:restartNumberingAfterBreak="0">
    <w:nsid w:val="4A2535A0"/>
    <w:multiLevelType w:val="hybridMultilevel"/>
    <w:tmpl w:val="D572FC2E"/>
    <w:lvl w:ilvl="0" w:tplc="03AA0438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408EE574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0E38F892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9CAE6924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1C6232DA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4850AEF0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DC7C06D6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7BF86184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7AC6934A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abstractNum w:abstractNumId="19" w15:restartNumberingAfterBreak="0">
    <w:nsid w:val="4E223940"/>
    <w:multiLevelType w:val="hybridMultilevel"/>
    <w:tmpl w:val="FFB448C2"/>
    <w:lvl w:ilvl="0" w:tplc="92DA4946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63485956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957AE93E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6DDC21CA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8D161DBC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03E4830C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0BF4D4C4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21BA6584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08BC71FE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20" w15:restartNumberingAfterBreak="0">
    <w:nsid w:val="50285E70"/>
    <w:multiLevelType w:val="hybridMultilevel"/>
    <w:tmpl w:val="8C96E852"/>
    <w:lvl w:ilvl="0" w:tplc="3E6AC7B0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6678A590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EEFCB882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DA28E62A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89D2D9E0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28F242F2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91526316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DD9AFC52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672C745E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abstractNum w:abstractNumId="21" w15:restartNumberingAfterBreak="0">
    <w:nsid w:val="50F4710D"/>
    <w:multiLevelType w:val="hybridMultilevel"/>
    <w:tmpl w:val="96A49ABA"/>
    <w:lvl w:ilvl="0" w:tplc="76E4A12C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ABA0B2F4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C6AE9ED4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AAD084DC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942280C6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CB02C5E2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0A526246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AC0CE2E4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F886DEE0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abstractNum w:abstractNumId="22" w15:restartNumberingAfterBreak="0">
    <w:nsid w:val="5913043C"/>
    <w:multiLevelType w:val="hybridMultilevel"/>
    <w:tmpl w:val="3F52B452"/>
    <w:lvl w:ilvl="0" w:tplc="31920F94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F88E2162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375C1C02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E6641680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A77CBB12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216A56A0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D3FCEABA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7FCE5EE2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95E87874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23" w15:restartNumberingAfterBreak="0">
    <w:nsid w:val="5E9D01C1"/>
    <w:multiLevelType w:val="hybridMultilevel"/>
    <w:tmpl w:val="EB6ACA6E"/>
    <w:lvl w:ilvl="0" w:tplc="8B56C7CA">
      <w:numFmt w:val="bullet"/>
      <w:lvlText w:val="✓"/>
      <w:lvlJc w:val="left"/>
      <w:pPr>
        <w:ind w:left="555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284C4D48">
      <w:numFmt w:val="bullet"/>
      <w:lvlText w:val="•"/>
      <w:lvlJc w:val="left"/>
      <w:pPr>
        <w:ind w:left="744" w:hanging="182"/>
      </w:pPr>
      <w:rPr>
        <w:rFonts w:hint="default"/>
        <w:lang w:eastAsia="en-US" w:bidi="ar-SA"/>
      </w:rPr>
    </w:lvl>
    <w:lvl w:ilvl="2" w:tplc="1994BCBE">
      <w:numFmt w:val="bullet"/>
      <w:lvlText w:val="•"/>
      <w:lvlJc w:val="left"/>
      <w:pPr>
        <w:ind w:left="928" w:hanging="182"/>
      </w:pPr>
      <w:rPr>
        <w:rFonts w:hint="default"/>
        <w:lang w:eastAsia="en-US" w:bidi="ar-SA"/>
      </w:rPr>
    </w:lvl>
    <w:lvl w:ilvl="3" w:tplc="7930A5C6">
      <w:numFmt w:val="bullet"/>
      <w:lvlText w:val="•"/>
      <w:lvlJc w:val="left"/>
      <w:pPr>
        <w:ind w:left="1112" w:hanging="182"/>
      </w:pPr>
      <w:rPr>
        <w:rFonts w:hint="default"/>
        <w:lang w:eastAsia="en-US" w:bidi="ar-SA"/>
      </w:rPr>
    </w:lvl>
    <w:lvl w:ilvl="4" w:tplc="23F6FF2E">
      <w:numFmt w:val="bullet"/>
      <w:lvlText w:val="•"/>
      <w:lvlJc w:val="left"/>
      <w:pPr>
        <w:ind w:left="1296" w:hanging="182"/>
      </w:pPr>
      <w:rPr>
        <w:rFonts w:hint="default"/>
        <w:lang w:eastAsia="en-US" w:bidi="ar-SA"/>
      </w:rPr>
    </w:lvl>
    <w:lvl w:ilvl="5" w:tplc="24BA8088">
      <w:numFmt w:val="bullet"/>
      <w:lvlText w:val="•"/>
      <w:lvlJc w:val="left"/>
      <w:pPr>
        <w:ind w:left="1481" w:hanging="182"/>
      </w:pPr>
      <w:rPr>
        <w:rFonts w:hint="default"/>
        <w:lang w:eastAsia="en-US" w:bidi="ar-SA"/>
      </w:rPr>
    </w:lvl>
    <w:lvl w:ilvl="6" w:tplc="80D29816">
      <w:numFmt w:val="bullet"/>
      <w:lvlText w:val="•"/>
      <w:lvlJc w:val="left"/>
      <w:pPr>
        <w:ind w:left="1665" w:hanging="182"/>
      </w:pPr>
      <w:rPr>
        <w:rFonts w:hint="default"/>
        <w:lang w:eastAsia="en-US" w:bidi="ar-SA"/>
      </w:rPr>
    </w:lvl>
    <w:lvl w:ilvl="7" w:tplc="15A26F7E">
      <w:numFmt w:val="bullet"/>
      <w:lvlText w:val="•"/>
      <w:lvlJc w:val="left"/>
      <w:pPr>
        <w:ind w:left="1849" w:hanging="182"/>
      </w:pPr>
      <w:rPr>
        <w:rFonts w:hint="default"/>
        <w:lang w:eastAsia="en-US" w:bidi="ar-SA"/>
      </w:rPr>
    </w:lvl>
    <w:lvl w:ilvl="8" w:tplc="D7880EFC">
      <w:numFmt w:val="bullet"/>
      <w:lvlText w:val="•"/>
      <w:lvlJc w:val="left"/>
      <w:pPr>
        <w:ind w:left="2033" w:hanging="182"/>
      </w:pPr>
      <w:rPr>
        <w:rFonts w:hint="default"/>
        <w:lang w:eastAsia="en-US" w:bidi="ar-SA"/>
      </w:rPr>
    </w:lvl>
  </w:abstractNum>
  <w:abstractNum w:abstractNumId="24" w15:restartNumberingAfterBreak="0">
    <w:nsid w:val="5F4B7A6E"/>
    <w:multiLevelType w:val="hybridMultilevel"/>
    <w:tmpl w:val="E9CCD9CC"/>
    <w:lvl w:ilvl="0" w:tplc="5CB02D7A">
      <w:start w:val="1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5F1D"/>
    <w:multiLevelType w:val="hybridMultilevel"/>
    <w:tmpl w:val="3378F5BE"/>
    <w:lvl w:ilvl="0" w:tplc="FB9421CA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B0E27634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32788C82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DA685CA2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4D923E76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8F9255F4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C4127FC0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8C1CA842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9A72AFF8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26" w15:restartNumberingAfterBreak="0">
    <w:nsid w:val="64D62D24"/>
    <w:multiLevelType w:val="hybridMultilevel"/>
    <w:tmpl w:val="0DF24BFC"/>
    <w:lvl w:ilvl="0" w:tplc="56F67024">
      <w:numFmt w:val="bullet"/>
      <w:lvlText w:val="✓"/>
      <w:lvlJc w:val="left"/>
      <w:pPr>
        <w:ind w:left="554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B956B7FE">
      <w:numFmt w:val="bullet"/>
      <w:lvlText w:val="•"/>
      <w:lvlJc w:val="left"/>
      <w:pPr>
        <w:ind w:left="744" w:hanging="182"/>
      </w:pPr>
      <w:rPr>
        <w:rFonts w:hint="default"/>
        <w:lang w:eastAsia="en-US" w:bidi="ar-SA"/>
      </w:rPr>
    </w:lvl>
    <w:lvl w:ilvl="2" w:tplc="00D68542">
      <w:numFmt w:val="bullet"/>
      <w:lvlText w:val="•"/>
      <w:lvlJc w:val="left"/>
      <w:pPr>
        <w:ind w:left="928" w:hanging="182"/>
      </w:pPr>
      <w:rPr>
        <w:rFonts w:hint="default"/>
        <w:lang w:eastAsia="en-US" w:bidi="ar-SA"/>
      </w:rPr>
    </w:lvl>
    <w:lvl w:ilvl="3" w:tplc="AC0006BC">
      <w:numFmt w:val="bullet"/>
      <w:lvlText w:val="•"/>
      <w:lvlJc w:val="left"/>
      <w:pPr>
        <w:ind w:left="1112" w:hanging="182"/>
      </w:pPr>
      <w:rPr>
        <w:rFonts w:hint="default"/>
        <w:lang w:eastAsia="en-US" w:bidi="ar-SA"/>
      </w:rPr>
    </w:lvl>
    <w:lvl w:ilvl="4" w:tplc="ABD6ACE8">
      <w:numFmt w:val="bullet"/>
      <w:lvlText w:val="•"/>
      <w:lvlJc w:val="left"/>
      <w:pPr>
        <w:ind w:left="1297" w:hanging="182"/>
      </w:pPr>
      <w:rPr>
        <w:rFonts w:hint="default"/>
        <w:lang w:eastAsia="en-US" w:bidi="ar-SA"/>
      </w:rPr>
    </w:lvl>
    <w:lvl w:ilvl="5" w:tplc="CA164DE0">
      <w:numFmt w:val="bullet"/>
      <w:lvlText w:val="•"/>
      <w:lvlJc w:val="left"/>
      <w:pPr>
        <w:ind w:left="1481" w:hanging="182"/>
      </w:pPr>
      <w:rPr>
        <w:rFonts w:hint="default"/>
        <w:lang w:eastAsia="en-US" w:bidi="ar-SA"/>
      </w:rPr>
    </w:lvl>
    <w:lvl w:ilvl="6" w:tplc="E0A6C5FE">
      <w:numFmt w:val="bullet"/>
      <w:lvlText w:val="•"/>
      <w:lvlJc w:val="left"/>
      <w:pPr>
        <w:ind w:left="1665" w:hanging="182"/>
      </w:pPr>
      <w:rPr>
        <w:rFonts w:hint="default"/>
        <w:lang w:eastAsia="en-US" w:bidi="ar-SA"/>
      </w:rPr>
    </w:lvl>
    <w:lvl w:ilvl="7" w:tplc="449A1652">
      <w:numFmt w:val="bullet"/>
      <w:lvlText w:val="•"/>
      <w:lvlJc w:val="left"/>
      <w:pPr>
        <w:ind w:left="1850" w:hanging="182"/>
      </w:pPr>
      <w:rPr>
        <w:rFonts w:hint="default"/>
        <w:lang w:eastAsia="en-US" w:bidi="ar-SA"/>
      </w:rPr>
    </w:lvl>
    <w:lvl w:ilvl="8" w:tplc="C4F2F892">
      <w:numFmt w:val="bullet"/>
      <w:lvlText w:val="•"/>
      <w:lvlJc w:val="left"/>
      <w:pPr>
        <w:ind w:left="2034" w:hanging="182"/>
      </w:pPr>
      <w:rPr>
        <w:rFonts w:hint="default"/>
        <w:lang w:eastAsia="en-US" w:bidi="ar-SA"/>
      </w:rPr>
    </w:lvl>
  </w:abstractNum>
  <w:abstractNum w:abstractNumId="27" w15:restartNumberingAfterBreak="0">
    <w:nsid w:val="6F7657A8"/>
    <w:multiLevelType w:val="hybridMultilevel"/>
    <w:tmpl w:val="32B84008"/>
    <w:lvl w:ilvl="0" w:tplc="DCB2293C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4A34FE10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419C5B00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7FB604A0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E0CE0164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C5F020B2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8CB81202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4F4A4AA2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C01A2B80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28" w15:restartNumberingAfterBreak="0">
    <w:nsid w:val="7AA139C1"/>
    <w:multiLevelType w:val="hybridMultilevel"/>
    <w:tmpl w:val="CA62AF62"/>
    <w:lvl w:ilvl="0" w:tplc="D10C67A4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89644B86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E9F84EE0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57168320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D840A9D8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48EAA6BE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2F369DF8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BFCCB06A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5220E7A4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abstractNum w:abstractNumId="29" w15:restartNumberingAfterBreak="0">
    <w:nsid w:val="7C1B6BA5"/>
    <w:multiLevelType w:val="hybridMultilevel"/>
    <w:tmpl w:val="E94A67CC"/>
    <w:lvl w:ilvl="0" w:tplc="5AACE582">
      <w:numFmt w:val="bullet"/>
      <w:lvlText w:val="✓"/>
      <w:lvlJc w:val="left"/>
      <w:pPr>
        <w:ind w:left="849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722A254A">
      <w:numFmt w:val="bullet"/>
      <w:lvlText w:val="•"/>
      <w:lvlJc w:val="left"/>
      <w:pPr>
        <w:ind w:left="1106" w:hanging="182"/>
      </w:pPr>
      <w:rPr>
        <w:rFonts w:hint="default"/>
        <w:lang w:eastAsia="en-US" w:bidi="ar-SA"/>
      </w:rPr>
    </w:lvl>
    <w:lvl w:ilvl="2" w:tplc="D1F09988">
      <w:numFmt w:val="bullet"/>
      <w:lvlText w:val="•"/>
      <w:lvlJc w:val="left"/>
      <w:pPr>
        <w:ind w:left="1372" w:hanging="182"/>
      </w:pPr>
      <w:rPr>
        <w:rFonts w:hint="default"/>
        <w:lang w:eastAsia="en-US" w:bidi="ar-SA"/>
      </w:rPr>
    </w:lvl>
    <w:lvl w:ilvl="3" w:tplc="741CE994">
      <w:numFmt w:val="bullet"/>
      <w:lvlText w:val="•"/>
      <w:lvlJc w:val="left"/>
      <w:pPr>
        <w:ind w:left="1638" w:hanging="182"/>
      </w:pPr>
      <w:rPr>
        <w:rFonts w:hint="default"/>
        <w:lang w:eastAsia="en-US" w:bidi="ar-SA"/>
      </w:rPr>
    </w:lvl>
    <w:lvl w:ilvl="4" w:tplc="99FE2ADC">
      <w:numFmt w:val="bullet"/>
      <w:lvlText w:val="•"/>
      <w:lvlJc w:val="left"/>
      <w:pPr>
        <w:ind w:left="1904" w:hanging="182"/>
      </w:pPr>
      <w:rPr>
        <w:rFonts w:hint="default"/>
        <w:lang w:eastAsia="en-US" w:bidi="ar-SA"/>
      </w:rPr>
    </w:lvl>
    <w:lvl w:ilvl="5" w:tplc="9EE08FDC">
      <w:numFmt w:val="bullet"/>
      <w:lvlText w:val="•"/>
      <w:lvlJc w:val="left"/>
      <w:pPr>
        <w:ind w:left="2171" w:hanging="182"/>
      </w:pPr>
      <w:rPr>
        <w:rFonts w:hint="default"/>
        <w:lang w:eastAsia="en-US" w:bidi="ar-SA"/>
      </w:rPr>
    </w:lvl>
    <w:lvl w:ilvl="6" w:tplc="7F705D9E">
      <w:numFmt w:val="bullet"/>
      <w:lvlText w:val="•"/>
      <w:lvlJc w:val="left"/>
      <w:pPr>
        <w:ind w:left="2437" w:hanging="182"/>
      </w:pPr>
      <w:rPr>
        <w:rFonts w:hint="default"/>
        <w:lang w:eastAsia="en-US" w:bidi="ar-SA"/>
      </w:rPr>
    </w:lvl>
    <w:lvl w:ilvl="7" w:tplc="F85469B4">
      <w:numFmt w:val="bullet"/>
      <w:lvlText w:val="•"/>
      <w:lvlJc w:val="left"/>
      <w:pPr>
        <w:ind w:left="2703" w:hanging="182"/>
      </w:pPr>
      <w:rPr>
        <w:rFonts w:hint="default"/>
        <w:lang w:eastAsia="en-US" w:bidi="ar-SA"/>
      </w:rPr>
    </w:lvl>
    <w:lvl w:ilvl="8" w:tplc="B31CDB02">
      <w:numFmt w:val="bullet"/>
      <w:lvlText w:val="•"/>
      <w:lvlJc w:val="left"/>
      <w:pPr>
        <w:ind w:left="2969" w:hanging="182"/>
      </w:pPr>
      <w:rPr>
        <w:rFonts w:hint="default"/>
        <w:lang w:eastAsia="en-US" w:bidi="ar-SA"/>
      </w:rPr>
    </w:lvl>
  </w:abstractNum>
  <w:abstractNum w:abstractNumId="30" w15:restartNumberingAfterBreak="0">
    <w:nsid w:val="7CA05A92"/>
    <w:multiLevelType w:val="hybridMultilevel"/>
    <w:tmpl w:val="C2E2EE5E"/>
    <w:lvl w:ilvl="0" w:tplc="1020082A">
      <w:numFmt w:val="bullet"/>
      <w:lvlText w:val="✓"/>
      <w:lvlJc w:val="left"/>
      <w:pPr>
        <w:ind w:left="231" w:hanging="18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AFB8AC16">
      <w:numFmt w:val="bullet"/>
      <w:lvlText w:val="•"/>
      <w:lvlJc w:val="left"/>
      <w:pPr>
        <w:ind w:left="474" w:hanging="182"/>
      </w:pPr>
      <w:rPr>
        <w:rFonts w:hint="default"/>
        <w:lang w:eastAsia="en-US" w:bidi="ar-SA"/>
      </w:rPr>
    </w:lvl>
    <w:lvl w:ilvl="2" w:tplc="40EE3B5E">
      <w:numFmt w:val="bullet"/>
      <w:lvlText w:val="•"/>
      <w:lvlJc w:val="left"/>
      <w:pPr>
        <w:ind w:left="709" w:hanging="182"/>
      </w:pPr>
      <w:rPr>
        <w:rFonts w:hint="default"/>
        <w:lang w:eastAsia="en-US" w:bidi="ar-SA"/>
      </w:rPr>
    </w:lvl>
    <w:lvl w:ilvl="3" w:tplc="CE08B5F0">
      <w:numFmt w:val="bullet"/>
      <w:lvlText w:val="•"/>
      <w:lvlJc w:val="left"/>
      <w:pPr>
        <w:ind w:left="944" w:hanging="182"/>
      </w:pPr>
      <w:rPr>
        <w:rFonts w:hint="default"/>
        <w:lang w:eastAsia="en-US" w:bidi="ar-SA"/>
      </w:rPr>
    </w:lvl>
    <w:lvl w:ilvl="4" w:tplc="62DE6E04">
      <w:numFmt w:val="bullet"/>
      <w:lvlText w:val="•"/>
      <w:lvlJc w:val="left"/>
      <w:pPr>
        <w:ind w:left="1179" w:hanging="182"/>
      </w:pPr>
      <w:rPr>
        <w:rFonts w:hint="default"/>
        <w:lang w:eastAsia="en-US" w:bidi="ar-SA"/>
      </w:rPr>
    </w:lvl>
    <w:lvl w:ilvl="5" w:tplc="0CB84E54">
      <w:numFmt w:val="bullet"/>
      <w:lvlText w:val="•"/>
      <w:lvlJc w:val="left"/>
      <w:pPr>
        <w:ind w:left="1414" w:hanging="182"/>
      </w:pPr>
      <w:rPr>
        <w:rFonts w:hint="default"/>
        <w:lang w:eastAsia="en-US" w:bidi="ar-SA"/>
      </w:rPr>
    </w:lvl>
    <w:lvl w:ilvl="6" w:tplc="6CB01334">
      <w:numFmt w:val="bullet"/>
      <w:lvlText w:val="•"/>
      <w:lvlJc w:val="left"/>
      <w:pPr>
        <w:ind w:left="1648" w:hanging="182"/>
      </w:pPr>
      <w:rPr>
        <w:rFonts w:hint="default"/>
        <w:lang w:eastAsia="en-US" w:bidi="ar-SA"/>
      </w:rPr>
    </w:lvl>
    <w:lvl w:ilvl="7" w:tplc="F0742020">
      <w:numFmt w:val="bullet"/>
      <w:lvlText w:val="•"/>
      <w:lvlJc w:val="left"/>
      <w:pPr>
        <w:ind w:left="1883" w:hanging="182"/>
      </w:pPr>
      <w:rPr>
        <w:rFonts w:hint="default"/>
        <w:lang w:eastAsia="en-US" w:bidi="ar-SA"/>
      </w:rPr>
    </w:lvl>
    <w:lvl w:ilvl="8" w:tplc="B582E150">
      <w:numFmt w:val="bullet"/>
      <w:lvlText w:val="•"/>
      <w:lvlJc w:val="left"/>
      <w:pPr>
        <w:ind w:left="2118" w:hanging="182"/>
      </w:pPr>
      <w:rPr>
        <w:rFonts w:hint="default"/>
        <w:lang w:eastAsia="en-US" w:bidi="ar-SA"/>
      </w:rPr>
    </w:lvl>
  </w:abstractNum>
  <w:num w:numId="1" w16cid:durableId="870150613">
    <w:abstractNumId w:val="16"/>
  </w:num>
  <w:num w:numId="2" w16cid:durableId="32387419">
    <w:abstractNumId w:val="14"/>
  </w:num>
  <w:num w:numId="3" w16cid:durableId="1963799391">
    <w:abstractNumId w:val="3"/>
  </w:num>
  <w:num w:numId="4" w16cid:durableId="1069577314">
    <w:abstractNumId w:val="4"/>
  </w:num>
  <w:num w:numId="5" w16cid:durableId="657811162">
    <w:abstractNumId w:val="15"/>
  </w:num>
  <w:num w:numId="6" w16cid:durableId="2065785921">
    <w:abstractNumId w:val="9"/>
  </w:num>
  <w:num w:numId="7" w16cid:durableId="1309936800">
    <w:abstractNumId w:val="22"/>
  </w:num>
  <w:num w:numId="8" w16cid:durableId="24986964">
    <w:abstractNumId w:val="30"/>
  </w:num>
  <w:num w:numId="9" w16cid:durableId="801579305">
    <w:abstractNumId w:val="5"/>
  </w:num>
  <w:num w:numId="10" w16cid:durableId="1542014195">
    <w:abstractNumId w:val="1"/>
  </w:num>
  <w:num w:numId="11" w16cid:durableId="1429617288">
    <w:abstractNumId w:val="12"/>
  </w:num>
  <w:num w:numId="12" w16cid:durableId="1073550888">
    <w:abstractNumId w:val="25"/>
  </w:num>
  <w:num w:numId="13" w16cid:durableId="1122697931">
    <w:abstractNumId w:val="28"/>
  </w:num>
  <w:num w:numId="14" w16cid:durableId="1392533594">
    <w:abstractNumId w:val="7"/>
  </w:num>
  <w:num w:numId="15" w16cid:durableId="737630199">
    <w:abstractNumId w:val="13"/>
  </w:num>
  <w:num w:numId="16" w16cid:durableId="1583565705">
    <w:abstractNumId w:val="21"/>
  </w:num>
  <w:num w:numId="17" w16cid:durableId="107772634">
    <w:abstractNumId w:val="29"/>
  </w:num>
  <w:num w:numId="18" w16cid:durableId="1162164905">
    <w:abstractNumId w:val="17"/>
  </w:num>
  <w:num w:numId="19" w16cid:durableId="607665322">
    <w:abstractNumId w:val="10"/>
  </w:num>
  <w:num w:numId="20" w16cid:durableId="2084905976">
    <w:abstractNumId w:val="27"/>
  </w:num>
  <w:num w:numId="21" w16cid:durableId="281420318">
    <w:abstractNumId w:val="20"/>
  </w:num>
  <w:num w:numId="22" w16cid:durableId="2134325680">
    <w:abstractNumId w:val="26"/>
  </w:num>
  <w:num w:numId="23" w16cid:durableId="1443645580">
    <w:abstractNumId w:val="19"/>
  </w:num>
  <w:num w:numId="24" w16cid:durableId="1463184195">
    <w:abstractNumId w:val="18"/>
  </w:num>
  <w:num w:numId="25" w16cid:durableId="2104952950">
    <w:abstractNumId w:val="8"/>
  </w:num>
  <w:num w:numId="26" w16cid:durableId="1482961736">
    <w:abstractNumId w:val="0"/>
  </w:num>
  <w:num w:numId="27" w16cid:durableId="420613285">
    <w:abstractNumId w:val="23"/>
  </w:num>
  <w:num w:numId="28" w16cid:durableId="1410494966">
    <w:abstractNumId w:val="11"/>
  </w:num>
  <w:num w:numId="29" w16cid:durableId="1196771157">
    <w:abstractNumId w:val="2"/>
  </w:num>
  <w:num w:numId="30" w16cid:durableId="529997263">
    <w:abstractNumId w:val="6"/>
  </w:num>
  <w:num w:numId="31" w16cid:durableId="5349737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CC"/>
    <w:rsid w:val="00000D81"/>
    <w:rsid w:val="00037715"/>
    <w:rsid w:val="000444A2"/>
    <w:rsid w:val="000479E3"/>
    <w:rsid w:val="000603D8"/>
    <w:rsid w:val="000700A2"/>
    <w:rsid w:val="000715D5"/>
    <w:rsid w:val="00074162"/>
    <w:rsid w:val="0007558E"/>
    <w:rsid w:val="00085CB6"/>
    <w:rsid w:val="00087492"/>
    <w:rsid w:val="000908E2"/>
    <w:rsid w:val="000954FA"/>
    <w:rsid w:val="000A0744"/>
    <w:rsid w:val="000A5052"/>
    <w:rsid w:val="000C291A"/>
    <w:rsid w:val="000F1777"/>
    <w:rsid w:val="000F1FC0"/>
    <w:rsid w:val="00103A64"/>
    <w:rsid w:val="00104A59"/>
    <w:rsid w:val="00113875"/>
    <w:rsid w:val="00117E77"/>
    <w:rsid w:val="001224D4"/>
    <w:rsid w:val="00123596"/>
    <w:rsid w:val="00127016"/>
    <w:rsid w:val="0013510D"/>
    <w:rsid w:val="00137122"/>
    <w:rsid w:val="00151AB4"/>
    <w:rsid w:val="0016151D"/>
    <w:rsid w:val="00163D0B"/>
    <w:rsid w:val="001763DE"/>
    <w:rsid w:val="00180EDD"/>
    <w:rsid w:val="001961E9"/>
    <w:rsid w:val="001A3222"/>
    <w:rsid w:val="001A635D"/>
    <w:rsid w:val="001A7B8C"/>
    <w:rsid w:val="001B078B"/>
    <w:rsid w:val="001B152D"/>
    <w:rsid w:val="001B3E39"/>
    <w:rsid w:val="001B48AB"/>
    <w:rsid w:val="001C5CC2"/>
    <w:rsid w:val="001D64E1"/>
    <w:rsid w:val="001D6E1A"/>
    <w:rsid w:val="001F4029"/>
    <w:rsid w:val="00202A13"/>
    <w:rsid w:val="00205B1B"/>
    <w:rsid w:val="00210252"/>
    <w:rsid w:val="00217C22"/>
    <w:rsid w:val="00221990"/>
    <w:rsid w:val="002419C5"/>
    <w:rsid w:val="00243005"/>
    <w:rsid w:val="0024572E"/>
    <w:rsid w:val="0025440F"/>
    <w:rsid w:val="002656EB"/>
    <w:rsid w:val="00271000"/>
    <w:rsid w:val="00271098"/>
    <w:rsid w:val="00283FAF"/>
    <w:rsid w:val="002847F7"/>
    <w:rsid w:val="0028588B"/>
    <w:rsid w:val="002946FF"/>
    <w:rsid w:val="002951A1"/>
    <w:rsid w:val="002A40A4"/>
    <w:rsid w:val="002A50EE"/>
    <w:rsid w:val="002B0433"/>
    <w:rsid w:val="002B06B1"/>
    <w:rsid w:val="002C7FC8"/>
    <w:rsid w:val="002D6378"/>
    <w:rsid w:val="002D65F5"/>
    <w:rsid w:val="002E1499"/>
    <w:rsid w:val="002E1D1E"/>
    <w:rsid w:val="002E2209"/>
    <w:rsid w:val="002E2B68"/>
    <w:rsid w:val="002F2EF6"/>
    <w:rsid w:val="002F7BA5"/>
    <w:rsid w:val="003016EE"/>
    <w:rsid w:val="00330E54"/>
    <w:rsid w:val="003313F1"/>
    <w:rsid w:val="00331A7F"/>
    <w:rsid w:val="00334438"/>
    <w:rsid w:val="003348B2"/>
    <w:rsid w:val="00337A9A"/>
    <w:rsid w:val="00337F51"/>
    <w:rsid w:val="0034049D"/>
    <w:rsid w:val="003465C3"/>
    <w:rsid w:val="00346F69"/>
    <w:rsid w:val="003529A6"/>
    <w:rsid w:val="00356D20"/>
    <w:rsid w:val="003576FE"/>
    <w:rsid w:val="0035793B"/>
    <w:rsid w:val="00364797"/>
    <w:rsid w:val="0037051A"/>
    <w:rsid w:val="00372E38"/>
    <w:rsid w:val="00374AFB"/>
    <w:rsid w:val="00380D7E"/>
    <w:rsid w:val="00385877"/>
    <w:rsid w:val="00385E05"/>
    <w:rsid w:val="00386ABC"/>
    <w:rsid w:val="00387374"/>
    <w:rsid w:val="00396795"/>
    <w:rsid w:val="003A535D"/>
    <w:rsid w:val="003B4007"/>
    <w:rsid w:val="003B5ECD"/>
    <w:rsid w:val="003C2010"/>
    <w:rsid w:val="003C3163"/>
    <w:rsid w:val="003C3361"/>
    <w:rsid w:val="003C51FF"/>
    <w:rsid w:val="003C64CD"/>
    <w:rsid w:val="003D0DC3"/>
    <w:rsid w:val="003D5039"/>
    <w:rsid w:val="003D503B"/>
    <w:rsid w:val="003F0095"/>
    <w:rsid w:val="003F70E2"/>
    <w:rsid w:val="00402C8B"/>
    <w:rsid w:val="004063FA"/>
    <w:rsid w:val="0040784F"/>
    <w:rsid w:val="00407AC0"/>
    <w:rsid w:val="004140FF"/>
    <w:rsid w:val="0043020A"/>
    <w:rsid w:val="0043463F"/>
    <w:rsid w:val="004407E4"/>
    <w:rsid w:val="00440F7C"/>
    <w:rsid w:val="004526D4"/>
    <w:rsid w:val="00453812"/>
    <w:rsid w:val="004623B9"/>
    <w:rsid w:val="00465DD6"/>
    <w:rsid w:val="00474555"/>
    <w:rsid w:val="00474CD8"/>
    <w:rsid w:val="00475878"/>
    <w:rsid w:val="00475E28"/>
    <w:rsid w:val="00476255"/>
    <w:rsid w:val="00482DB4"/>
    <w:rsid w:val="00497F2E"/>
    <w:rsid w:val="004A08B4"/>
    <w:rsid w:val="004A2D5E"/>
    <w:rsid w:val="004A4983"/>
    <w:rsid w:val="004C6D98"/>
    <w:rsid w:val="004D7D72"/>
    <w:rsid w:val="004E3730"/>
    <w:rsid w:val="004F1D7D"/>
    <w:rsid w:val="004F6D77"/>
    <w:rsid w:val="005006F1"/>
    <w:rsid w:val="005100EC"/>
    <w:rsid w:val="00512017"/>
    <w:rsid w:val="005123C6"/>
    <w:rsid w:val="00516512"/>
    <w:rsid w:val="005225F8"/>
    <w:rsid w:val="0052453A"/>
    <w:rsid w:val="005343CC"/>
    <w:rsid w:val="005360C3"/>
    <w:rsid w:val="00547129"/>
    <w:rsid w:val="00550A61"/>
    <w:rsid w:val="005519BF"/>
    <w:rsid w:val="00552218"/>
    <w:rsid w:val="00562F8F"/>
    <w:rsid w:val="005633EF"/>
    <w:rsid w:val="00567924"/>
    <w:rsid w:val="00573EC1"/>
    <w:rsid w:val="005740C5"/>
    <w:rsid w:val="00580289"/>
    <w:rsid w:val="00581E7E"/>
    <w:rsid w:val="00594B88"/>
    <w:rsid w:val="005A0806"/>
    <w:rsid w:val="005A20D8"/>
    <w:rsid w:val="005B5F61"/>
    <w:rsid w:val="005B67B5"/>
    <w:rsid w:val="005C2D8B"/>
    <w:rsid w:val="005E1397"/>
    <w:rsid w:val="005E5C50"/>
    <w:rsid w:val="005E7A36"/>
    <w:rsid w:val="005F09C5"/>
    <w:rsid w:val="005F6C0B"/>
    <w:rsid w:val="0061264F"/>
    <w:rsid w:val="00614C69"/>
    <w:rsid w:val="00621972"/>
    <w:rsid w:val="0062246E"/>
    <w:rsid w:val="006233FB"/>
    <w:rsid w:val="00625B51"/>
    <w:rsid w:val="00640DC7"/>
    <w:rsid w:val="00646273"/>
    <w:rsid w:val="006615B5"/>
    <w:rsid w:val="00662A2B"/>
    <w:rsid w:val="0066370F"/>
    <w:rsid w:val="0066609F"/>
    <w:rsid w:val="00666DAC"/>
    <w:rsid w:val="0067520F"/>
    <w:rsid w:val="00684648"/>
    <w:rsid w:val="00687B8D"/>
    <w:rsid w:val="006924FD"/>
    <w:rsid w:val="00692ACA"/>
    <w:rsid w:val="00692D7F"/>
    <w:rsid w:val="00695C37"/>
    <w:rsid w:val="00696E0F"/>
    <w:rsid w:val="0069779A"/>
    <w:rsid w:val="006C0152"/>
    <w:rsid w:val="006C63ED"/>
    <w:rsid w:val="006D73D9"/>
    <w:rsid w:val="006E3AEF"/>
    <w:rsid w:val="006F281F"/>
    <w:rsid w:val="006F2F98"/>
    <w:rsid w:val="006F6A20"/>
    <w:rsid w:val="006F79A4"/>
    <w:rsid w:val="00704BF9"/>
    <w:rsid w:val="007071E7"/>
    <w:rsid w:val="0071119E"/>
    <w:rsid w:val="007169EA"/>
    <w:rsid w:val="00720C9D"/>
    <w:rsid w:val="007322D2"/>
    <w:rsid w:val="0073660D"/>
    <w:rsid w:val="00772C50"/>
    <w:rsid w:val="007749F8"/>
    <w:rsid w:val="007917C5"/>
    <w:rsid w:val="00795617"/>
    <w:rsid w:val="007A4E16"/>
    <w:rsid w:val="007A6478"/>
    <w:rsid w:val="007B15E9"/>
    <w:rsid w:val="007B580F"/>
    <w:rsid w:val="007B5BC2"/>
    <w:rsid w:val="007C6325"/>
    <w:rsid w:val="007C6C59"/>
    <w:rsid w:val="007E4A86"/>
    <w:rsid w:val="007F346F"/>
    <w:rsid w:val="008144F0"/>
    <w:rsid w:val="00822460"/>
    <w:rsid w:val="0082495D"/>
    <w:rsid w:val="00833F15"/>
    <w:rsid w:val="00835ED1"/>
    <w:rsid w:val="008367BC"/>
    <w:rsid w:val="008463B9"/>
    <w:rsid w:val="00857483"/>
    <w:rsid w:val="008605E6"/>
    <w:rsid w:val="00860A53"/>
    <w:rsid w:val="0088290A"/>
    <w:rsid w:val="00890E81"/>
    <w:rsid w:val="00891BF4"/>
    <w:rsid w:val="00893027"/>
    <w:rsid w:val="00893C62"/>
    <w:rsid w:val="00895142"/>
    <w:rsid w:val="00897C48"/>
    <w:rsid w:val="00897CC1"/>
    <w:rsid w:val="008A13D9"/>
    <w:rsid w:val="008C57A1"/>
    <w:rsid w:val="008C6677"/>
    <w:rsid w:val="008C72A1"/>
    <w:rsid w:val="008D3DFB"/>
    <w:rsid w:val="008D5976"/>
    <w:rsid w:val="008D6551"/>
    <w:rsid w:val="008D670A"/>
    <w:rsid w:val="008D690A"/>
    <w:rsid w:val="008E1300"/>
    <w:rsid w:val="008E3102"/>
    <w:rsid w:val="00904323"/>
    <w:rsid w:val="009044EA"/>
    <w:rsid w:val="009119F8"/>
    <w:rsid w:val="00925D36"/>
    <w:rsid w:val="00930F8C"/>
    <w:rsid w:val="00932975"/>
    <w:rsid w:val="00936276"/>
    <w:rsid w:val="00947F1F"/>
    <w:rsid w:val="009504FB"/>
    <w:rsid w:val="00965B89"/>
    <w:rsid w:val="00970174"/>
    <w:rsid w:val="009725EF"/>
    <w:rsid w:val="00981778"/>
    <w:rsid w:val="00994D7E"/>
    <w:rsid w:val="009A40CD"/>
    <w:rsid w:val="009B0E02"/>
    <w:rsid w:val="009C1B43"/>
    <w:rsid w:val="009D12BD"/>
    <w:rsid w:val="009E3E6B"/>
    <w:rsid w:val="009E4F92"/>
    <w:rsid w:val="009E5E8A"/>
    <w:rsid w:val="009F76C5"/>
    <w:rsid w:val="00A11413"/>
    <w:rsid w:val="00A23B0C"/>
    <w:rsid w:val="00A24B39"/>
    <w:rsid w:val="00A26A19"/>
    <w:rsid w:val="00A3170B"/>
    <w:rsid w:val="00A364EF"/>
    <w:rsid w:val="00A46537"/>
    <w:rsid w:val="00A46B13"/>
    <w:rsid w:val="00A51BB1"/>
    <w:rsid w:val="00A556F9"/>
    <w:rsid w:val="00A63A72"/>
    <w:rsid w:val="00A64027"/>
    <w:rsid w:val="00A651A7"/>
    <w:rsid w:val="00A846E8"/>
    <w:rsid w:val="00A87E56"/>
    <w:rsid w:val="00A915D2"/>
    <w:rsid w:val="00A929B8"/>
    <w:rsid w:val="00A92D18"/>
    <w:rsid w:val="00A92E65"/>
    <w:rsid w:val="00AA0C62"/>
    <w:rsid w:val="00AA39FC"/>
    <w:rsid w:val="00AB592A"/>
    <w:rsid w:val="00AB71BF"/>
    <w:rsid w:val="00AC1BC9"/>
    <w:rsid w:val="00AD4D19"/>
    <w:rsid w:val="00AE0BA0"/>
    <w:rsid w:val="00B01EDD"/>
    <w:rsid w:val="00B109AF"/>
    <w:rsid w:val="00B26E5E"/>
    <w:rsid w:val="00B305BB"/>
    <w:rsid w:val="00B32BD6"/>
    <w:rsid w:val="00B402D3"/>
    <w:rsid w:val="00B62895"/>
    <w:rsid w:val="00B66244"/>
    <w:rsid w:val="00B672BE"/>
    <w:rsid w:val="00B7085C"/>
    <w:rsid w:val="00B72336"/>
    <w:rsid w:val="00B7489F"/>
    <w:rsid w:val="00B75475"/>
    <w:rsid w:val="00B773B4"/>
    <w:rsid w:val="00B80949"/>
    <w:rsid w:val="00B85AF4"/>
    <w:rsid w:val="00BA2BCB"/>
    <w:rsid w:val="00BA5260"/>
    <w:rsid w:val="00BB2F42"/>
    <w:rsid w:val="00BB6DED"/>
    <w:rsid w:val="00BC147A"/>
    <w:rsid w:val="00BD0FEE"/>
    <w:rsid w:val="00BE3D96"/>
    <w:rsid w:val="00BE653C"/>
    <w:rsid w:val="00BF1E35"/>
    <w:rsid w:val="00BF458F"/>
    <w:rsid w:val="00BF570A"/>
    <w:rsid w:val="00BF6BA2"/>
    <w:rsid w:val="00BF78BA"/>
    <w:rsid w:val="00C04DE5"/>
    <w:rsid w:val="00C05CA5"/>
    <w:rsid w:val="00C062AF"/>
    <w:rsid w:val="00C11788"/>
    <w:rsid w:val="00C12A05"/>
    <w:rsid w:val="00C12F21"/>
    <w:rsid w:val="00C17F97"/>
    <w:rsid w:val="00C2607F"/>
    <w:rsid w:val="00C2700B"/>
    <w:rsid w:val="00C313F6"/>
    <w:rsid w:val="00C358CC"/>
    <w:rsid w:val="00C40E62"/>
    <w:rsid w:val="00C43395"/>
    <w:rsid w:val="00C44443"/>
    <w:rsid w:val="00C460FE"/>
    <w:rsid w:val="00C47C03"/>
    <w:rsid w:val="00C52D49"/>
    <w:rsid w:val="00C5508A"/>
    <w:rsid w:val="00C61588"/>
    <w:rsid w:val="00C651C6"/>
    <w:rsid w:val="00C6536C"/>
    <w:rsid w:val="00C659CD"/>
    <w:rsid w:val="00C70256"/>
    <w:rsid w:val="00C77D15"/>
    <w:rsid w:val="00C85FD8"/>
    <w:rsid w:val="00C95E5B"/>
    <w:rsid w:val="00CA45C8"/>
    <w:rsid w:val="00CA7BC9"/>
    <w:rsid w:val="00CC0947"/>
    <w:rsid w:val="00CC2356"/>
    <w:rsid w:val="00CC53B5"/>
    <w:rsid w:val="00CE051F"/>
    <w:rsid w:val="00CE5C08"/>
    <w:rsid w:val="00D02D4C"/>
    <w:rsid w:val="00D038DE"/>
    <w:rsid w:val="00D1003F"/>
    <w:rsid w:val="00D132C0"/>
    <w:rsid w:val="00D13B63"/>
    <w:rsid w:val="00D22655"/>
    <w:rsid w:val="00D26ED6"/>
    <w:rsid w:val="00D460F0"/>
    <w:rsid w:val="00D4768A"/>
    <w:rsid w:val="00D555DA"/>
    <w:rsid w:val="00D600EE"/>
    <w:rsid w:val="00D60948"/>
    <w:rsid w:val="00D7085E"/>
    <w:rsid w:val="00D714B1"/>
    <w:rsid w:val="00D73751"/>
    <w:rsid w:val="00D752F1"/>
    <w:rsid w:val="00D75ED7"/>
    <w:rsid w:val="00D80CDE"/>
    <w:rsid w:val="00D80E5D"/>
    <w:rsid w:val="00D81377"/>
    <w:rsid w:val="00D82171"/>
    <w:rsid w:val="00D9412A"/>
    <w:rsid w:val="00D97D6F"/>
    <w:rsid w:val="00DA3B3F"/>
    <w:rsid w:val="00DA602E"/>
    <w:rsid w:val="00DA65CC"/>
    <w:rsid w:val="00DB31C7"/>
    <w:rsid w:val="00DB7AAE"/>
    <w:rsid w:val="00DC2D23"/>
    <w:rsid w:val="00DC4A73"/>
    <w:rsid w:val="00DC7A09"/>
    <w:rsid w:val="00DD2B6D"/>
    <w:rsid w:val="00DD2BD6"/>
    <w:rsid w:val="00DD589D"/>
    <w:rsid w:val="00DF2523"/>
    <w:rsid w:val="00DF6452"/>
    <w:rsid w:val="00E06FE0"/>
    <w:rsid w:val="00E12C49"/>
    <w:rsid w:val="00E2038A"/>
    <w:rsid w:val="00E22EFB"/>
    <w:rsid w:val="00E3658D"/>
    <w:rsid w:val="00E422BC"/>
    <w:rsid w:val="00E423EB"/>
    <w:rsid w:val="00E47F9C"/>
    <w:rsid w:val="00E57D1E"/>
    <w:rsid w:val="00E60AF2"/>
    <w:rsid w:val="00E67480"/>
    <w:rsid w:val="00E7367B"/>
    <w:rsid w:val="00E87EDB"/>
    <w:rsid w:val="00E90CF5"/>
    <w:rsid w:val="00E9119F"/>
    <w:rsid w:val="00EA5669"/>
    <w:rsid w:val="00EB41DA"/>
    <w:rsid w:val="00EC7EA1"/>
    <w:rsid w:val="00ED255D"/>
    <w:rsid w:val="00EE0575"/>
    <w:rsid w:val="00EF1B43"/>
    <w:rsid w:val="00EF41EF"/>
    <w:rsid w:val="00F045D8"/>
    <w:rsid w:val="00F17057"/>
    <w:rsid w:val="00F17B3D"/>
    <w:rsid w:val="00F2196C"/>
    <w:rsid w:val="00F3699F"/>
    <w:rsid w:val="00F45DF3"/>
    <w:rsid w:val="00F51AD1"/>
    <w:rsid w:val="00F5241C"/>
    <w:rsid w:val="00F52EED"/>
    <w:rsid w:val="00F61BD1"/>
    <w:rsid w:val="00F646E0"/>
    <w:rsid w:val="00F77EAF"/>
    <w:rsid w:val="00F83059"/>
    <w:rsid w:val="00F91A44"/>
    <w:rsid w:val="00F93CBA"/>
    <w:rsid w:val="00F962C9"/>
    <w:rsid w:val="00FA06D1"/>
    <w:rsid w:val="00FB451C"/>
    <w:rsid w:val="00FB7AB8"/>
    <w:rsid w:val="00FD0C90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D7ED2"/>
  <w15:chartTrackingRefBased/>
  <w15:docId w15:val="{58A195E4-277C-394F-8A13-DA1488E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96"/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F1D7D"/>
    <w:pPr>
      <w:shd w:val="clear" w:color="auto" w:fill="003C71"/>
      <w:tabs>
        <w:tab w:val="left" w:pos="4270"/>
      </w:tabs>
      <w:spacing w:before="480" w:after="240" w:line="276" w:lineRule="auto"/>
      <w:outlineLvl w:val="0"/>
    </w:pPr>
    <w:rPr>
      <w:rFonts w:cs="Times New Roman (Brødtekst CS)"/>
      <w:b/>
      <w:bCs/>
      <w:caps/>
      <w:noProof/>
      <w:color w:val="FFFFFF" w:themeColor="background1"/>
      <w:spacing w:val="20"/>
      <w:sz w:val="24"/>
      <w:szCs w:val="30"/>
    </w:rPr>
  </w:style>
  <w:style w:type="paragraph" w:styleId="Overskrift2">
    <w:name w:val="heading 2"/>
    <w:basedOn w:val="Overskrift3"/>
    <w:next w:val="Normal"/>
    <w:link w:val="Overskrift2Tegn"/>
    <w:autoRedefine/>
    <w:uiPriority w:val="9"/>
    <w:unhideWhenUsed/>
    <w:qFormat/>
    <w:rsid w:val="00B75475"/>
    <w:pPr>
      <w:pBdr>
        <w:bottom w:val="single" w:sz="4" w:space="1" w:color="auto"/>
      </w:pBdr>
      <w:outlineLvl w:val="1"/>
    </w:pPr>
    <w:rPr>
      <w:caps/>
      <w:color w:val="000000" w:themeColor="text1"/>
      <w:spacing w:val="20"/>
      <w:sz w:val="24"/>
      <w:szCs w:val="48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92D18"/>
    <w:pPr>
      <w:keepNext/>
      <w:keepLines/>
      <w:spacing w:before="120" w:after="60"/>
      <w:outlineLvl w:val="2"/>
    </w:pPr>
    <w:rPr>
      <w:rFonts w:eastAsiaTheme="majorEastAsia" w:cs="Open Sans"/>
      <w:b/>
      <w:color w:val="222A35" w:themeColor="text2" w:themeShade="80"/>
      <w:szCs w:val="3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17057"/>
    <w:pPr>
      <w:spacing w:before="360" w:after="60"/>
      <w:contextualSpacing/>
      <w:outlineLvl w:val="3"/>
    </w:pPr>
    <w:rPr>
      <w:b/>
      <w:bCs/>
      <w:sz w:val="18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A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D737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1D7D"/>
    <w:rPr>
      <w:rFonts w:cs="Times New Roman (Brødtekst CS)"/>
      <w:b/>
      <w:bCs/>
      <w:caps/>
      <w:noProof/>
      <w:color w:val="FFFFFF" w:themeColor="background1"/>
      <w:spacing w:val="20"/>
      <w:szCs w:val="30"/>
      <w:shd w:val="clear" w:color="auto" w:fill="003C71"/>
    </w:rPr>
  </w:style>
  <w:style w:type="paragraph" w:styleId="Sidehoved">
    <w:name w:val="header"/>
    <w:basedOn w:val="Normal"/>
    <w:link w:val="SidehovedTegn"/>
    <w:uiPriority w:val="99"/>
    <w:unhideWhenUsed/>
    <w:rsid w:val="00EB41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B41DA"/>
  </w:style>
  <w:style w:type="paragraph" w:styleId="Sidefod">
    <w:name w:val="footer"/>
    <w:basedOn w:val="Normal"/>
    <w:link w:val="SidefodTegn"/>
    <w:uiPriority w:val="99"/>
    <w:unhideWhenUsed/>
    <w:rsid w:val="00EB41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B41DA"/>
  </w:style>
  <w:style w:type="character" w:styleId="Sidetal">
    <w:name w:val="page number"/>
    <w:basedOn w:val="Standardskrifttypeiafsnit"/>
    <w:uiPriority w:val="99"/>
    <w:semiHidden/>
    <w:unhideWhenUsed/>
    <w:rsid w:val="008D5976"/>
  </w:style>
  <w:style w:type="character" w:customStyle="1" w:styleId="Overskrift2Tegn">
    <w:name w:val="Overskrift 2 Tegn"/>
    <w:basedOn w:val="Standardskrifttypeiafsnit"/>
    <w:link w:val="Overskrift2"/>
    <w:uiPriority w:val="9"/>
    <w:rsid w:val="00B75475"/>
    <w:rPr>
      <w:rFonts w:eastAsiaTheme="majorEastAsia" w:cs="Open Sans"/>
      <w:b/>
      <w:caps/>
      <w:color w:val="000000" w:themeColor="text1"/>
      <w:spacing w:val="20"/>
      <w:szCs w:val="4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92D18"/>
    <w:rPr>
      <w:rFonts w:ascii="Open Sans" w:eastAsiaTheme="majorEastAsia" w:hAnsi="Open Sans" w:cs="Open Sans"/>
      <w:b/>
      <w:color w:val="222A35" w:themeColor="text2" w:themeShade="80"/>
      <w:sz w:val="20"/>
      <w:szCs w:val="3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35793B"/>
    <w:pPr>
      <w:contextualSpacing/>
    </w:pPr>
    <w:rPr>
      <w:rFonts w:asciiTheme="majorHAnsi" w:eastAsiaTheme="majorEastAsia" w:hAnsiTheme="majorHAnsi" w:cs="Times New Roman (Overskrifter C"/>
      <w:b/>
      <w:caps/>
      <w:color w:val="222A35" w:themeColor="text2" w:themeShade="8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793B"/>
    <w:rPr>
      <w:rFonts w:asciiTheme="majorHAnsi" w:eastAsiaTheme="majorEastAsia" w:hAnsiTheme="majorHAnsi" w:cs="Times New Roman (Overskrifter C"/>
      <w:b/>
      <w:caps/>
      <w:color w:val="222A35" w:themeColor="text2" w:themeShade="80"/>
      <w:kern w:val="28"/>
      <w:sz w:val="56"/>
      <w:szCs w:val="56"/>
    </w:rPr>
  </w:style>
  <w:style w:type="paragraph" w:styleId="Ingenafstand">
    <w:name w:val="No Spacing"/>
    <w:uiPriority w:val="1"/>
    <w:qFormat/>
    <w:rsid w:val="003C2010"/>
    <w:rPr>
      <w:rFonts w:ascii="Open Sans" w:hAnsi="Open San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44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444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9044EA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F17057"/>
    <w:rPr>
      <w:rFonts w:ascii="Open Sans" w:hAnsi="Open Sans"/>
      <w:b/>
      <w:bCs/>
      <w:sz w:val="18"/>
      <w:szCs w:val="2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D5039"/>
    <w:pPr>
      <w:tabs>
        <w:tab w:val="right" w:leader="dot" w:pos="9622"/>
      </w:tabs>
    </w:pPr>
    <w:rPr>
      <w:rFonts w:cstheme="minorHAnsi"/>
      <w:b/>
      <w:bCs/>
      <w:i/>
      <w:iCs/>
      <w:sz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E1397"/>
    <w:pPr>
      <w:tabs>
        <w:tab w:val="right" w:leader="dot" w:pos="9622"/>
      </w:tabs>
      <w:ind w:left="403"/>
    </w:pPr>
    <w:rPr>
      <w:rFonts w:cstheme="minorHAnsi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43005"/>
    <w:pPr>
      <w:ind w:left="600"/>
    </w:pPr>
    <w:rPr>
      <w:rFonts w:cstheme="minorHAnsi"/>
      <w:szCs w:val="20"/>
    </w:rPr>
  </w:style>
  <w:style w:type="character" w:styleId="Hyperlink">
    <w:name w:val="Hyperlink"/>
    <w:basedOn w:val="Standardskrifttypeiafsnit"/>
    <w:uiPriority w:val="99"/>
    <w:unhideWhenUsed/>
    <w:rsid w:val="00243005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D5039"/>
    <w:pPr>
      <w:tabs>
        <w:tab w:val="right" w:leader="dot" w:pos="9622"/>
      </w:tabs>
      <w:ind w:left="198"/>
    </w:pPr>
    <w:rPr>
      <w:rFonts w:cstheme="minorHAnsi"/>
      <w:b/>
      <w:b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3A7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63A72"/>
    <w:pPr>
      <w:ind w:left="800"/>
    </w:pPr>
    <w:rPr>
      <w:rFonts w:cstheme="minorHAnsi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A63A72"/>
    <w:pPr>
      <w:ind w:left="1000"/>
    </w:pPr>
    <w:rPr>
      <w:rFonts w:cstheme="minorHAnsi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A63A72"/>
    <w:pPr>
      <w:ind w:left="1200"/>
    </w:pPr>
    <w:rPr>
      <w:rFonts w:cstheme="minorHAnsi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A63A72"/>
    <w:pPr>
      <w:ind w:left="1400"/>
    </w:pPr>
    <w:rPr>
      <w:rFonts w:cstheme="minorHAnsi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A63A72"/>
    <w:pPr>
      <w:ind w:left="1600"/>
    </w:pPr>
    <w:rPr>
      <w:rFonts w:cstheme="minorHAnsi"/>
      <w:szCs w:val="20"/>
    </w:rPr>
  </w:style>
  <w:style w:type="table" w:styleId="Tabel-Gitter">
    <w:name w:val="Table Grid"/>
    <w:basedOn w:val="Tabel-Normal"/>
    <w:uiPriority w:val="39"/>
    <w:rsid w:val="000F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3-farve5">
    <w:name w:val="List Table 3 Accent 5"/>
    <w:basedOn w:val="Tabel-Normal"/>
    <w:uiPriority w:val="48"/>
    <w:rsid w:val="00137122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-Gitter1">
    <w:name w:val="Tabel - Gitter1"/>
    <w:basedOn w:val="Tabel-Normal"/>
    <w:next w:val="Tabel-Gitter"/>
    <w:uiPriority w:val="39"/>
    <w:rsid w:val="0055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3-farve4">
    <w:name w:val="List Table 3 Accent 4"/>
    <w:basedOn w:val="Tabel-Normal"/>
    <w:uiPriority w:val="48"/>
    <w:rsid w:val="0055221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5221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EC7E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3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spellingerror">
    <w:name w:val="spellingerror"/>
    <w:basedOn w:val="Standardskrifttypeiafsnit"/>
    <w:rsid w:val="00E7367B"/>
  </w:style>
  <w:style w:type="character" w:customStyle="1" w:styleId="normaltextrun">
    <w:name w:val="normaltextrun"/>
    <w:basedOn w:val="Standardskrifttypeiafsnit"/>
    <w:rsid w:val="00E7367B"/>
  </w:style>
  <w:style w:type="character" w:customStyle="1" w:styleId="eop">
    <w:name w:val="eop"/>
    <w:basedOn w:val="Standardskrifttypeiafsnit"/>
    <w:rsid w:val="00E7367B"/>
  </w:style>
  <w:style w:type="paragraph" w:styleId="Brdtekst">
    <w:name w:val="Body Text"/>
    <w:basedOn w:val="Normal"/>
    <w:link w:val="BrdtekstTegn"/>
    <w:uiPriority w:val="1"/>
    <w:qFormat/>
    <w:rsid w:val="00D73751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rdtekstTegn">
    <w:name w:val="Brødtekst Tegn"/>
    <w:basedOn w:val="Standardskrifttypeiafsnit"/>
    <w:link w:val="Brdtekst"/>
    <w:uiPriority w:val="1"/>
    <w:rsid w:val="00D73751"/>
    <w:rPr>
      <w:rFonts w:ascii="Arial" w:eastAsia="Arial" w:hAnsi="Arial" w:cs="Arial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737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233F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33FB"/>
    <w:pPr>
      <w:widowControl w:val="0"/>
      <w:autoSpaceDE w:val="0"/>
      <w:autoSpaceDN w:val="0"/>
      <w:spacing w:line="224" w:lineRule="exact"/>
      <w:ind w:left="110"/>
    </w:pPr>
    <w:rPr>
      <w:rFonts w:eastAsia="Open Sans" w:cs="Open Sans"/>
      <w:sz w:val="22"/>
      <w:szCs w:val="22"/>
    </w:rPr>
  </w:style>
  <w:style w:type="character" w:customStyle="1" w:styleId="apple-converted-space">
    <w:name w:val="apple-converted-space"/>
    <w:basedOn w:val="Standardskrifttypeiafsnit"/>
    <w:rsid w:val="007E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raun/Library/Group%20Containers/UBF8T346G9.Office/User%20Content.localized/Templates.localized/Brevpapir%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416F7-B83A-7743-B478-C9D679BA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.dotx</Template>
  <TotalTime>0</TotalTime>
  <Pages>1</Pages>
  <Words>54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Envirograf Europe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Raun Nygaard Jensen</dc:creator>
  <cp:keywords/>
  <dc:description/>
  <cp:lastModifiedBy>Mødrehjælpen Ballerup Lokalforening</cp:lastModifiedBy>
  <cp:revision>2</cp:revision>
  <cp:lastPrinted>2023-07-03T09:59:00Z</cp:lastPrinted>
  <dcterms:created xsi:type="dcterms:W3CDTF">2024-02-29T20:15:00Z</dcterms:created>
  <dcterms:modified xsi:type="dcterms:W3CDTF">2024-02-29T20:15:00Z</dcterms:modified>
</cp:coreProperties>
</file>